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D4" w:rsidRDefault="00784D10" w:rsidP="00364BD4">
      <w:pPr>
        <w:pStyle w:val="berschrift1"/>
      </w:pPr>
      <w:r>
        <w:rPr>
          <w:noProof/>
        </w:rPr>
        <w:drawing>
          <wp:anchor distT="0" distB="0" distL="114300" distR="114300" simplePos="0" relativeHeight="251877376" behindDoc="1" locked="0" layoutInCell="1" allowOverlap="1" wp14:anchorId="49AC57D3" wp14:editId="73B21EBA">
            <wp:simplePos x="0" y="0"/>
            <wp:positionH relativeFrom="column">
              <wp:posOffset>5024120</wp:posOffset>
            </wp:positionH>
            <wp:positionV relativeFrom="paragraph">
              <wp:posOffset>-140335</wp:posOffset>
            </wp:positionV>
            <wp:extent cx="79883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19" y="20719"/>
                <wp:lineTo x="21119" y="0"/>
                <wp:lineTo x="0" y="0"/>
              </wp:wrapPolygon>
            </wp:wrapTight>
            <wp:docPr id="4" name="Grafik 4" descr="C:\Users\miriam.herrmann\Desktop\karte_schwer_cm2_5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C:\Users\miriam.herrmann\Desktop\karte_schwer_cm2_5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53A">
        <w:t>Lösung</w:t>
      </w:r>
      <w:r w:rsidR="0000750F">
        <w:t xml:space="preserve">: </w:t>
      </w:r>
    </w:p>
    <w:p w:rsidR="007462FD" w:rsidRPr="002E24E5" w:rsidRDefault="002E53C4" w:rsidP="00364BD4">
      <w:pPr>
        <w:pStyle w:val="berschrift1"/>
      </w:pPr>
      <w:r w:rsidRPr="002E24E5">
        <w:t>Wie stellt</w:t>
      </w:r>
      <w:r w:rsidR="007462FD" w:rsidRPr="002E24E5">
        <w:t xml:space="preserve"> der Computer </w:t>
      </w:r>
      <w:r w:rsidRPr="002E24E5">
        <w:t xml:space="preserve">Zeichen nur </w:t>
      </w:r>
      <w:r w:rsidR="007462FD" w:rsidRPr="002E24E5">
        <w:t>mit 0 und 1</w:t>
      </w:r>
      <w:r w:rsidRPr="002E24E5">
        <w:t xml:space="preserve"> dar</w:t>
      </w:r>
      <w:r w:rsidR="007462FD" w:rsidRPr="002E24E5">
        <w:t>?</w:t>
      </w:r>
    </w:p>
    <w:p w:rsidR="00EF0F09" w:rsidRPr="00EF0F09" w:rsidRDefault="00EF0F09" w:rsidP="008D596C">
      <w:pPr>
        <w:spacing w:before="240" w:after="120"/>
        <w:rPr>
          <w:b/>
          <w:lang w:eastAsia="de-CH"/>
        </w:rPr>
      </w:pPr>
      <w:r w:rsidRPr="00EF0F09">
        <w:rPr>
          <w:b/>
          <w:lang w:eastAsia="de-CH"/>
        </w:rPr>
        <w:t>Daten sind Informationen</w:t>
      </w:r>
    </w:p>
    <w:p w:rsidR="007462FD" w:rsidRDefault="00FA4F1F" w:rsidP="009B3E8E">
      <w:pPr>
        <w:spacing w:before="240"/>
        <w:contextualSpacing/>
        <w:jc w:val="both"/>
        <w:rPr>
          <w:lang w:eastAsia="de-CH"/>
        </w:rPr>
      </w:pPr>
      <w:r>
        <w:rPr>
          <w:lang w:eastAsia="de-CH"/>
        </w:rPr>
        <w:t>Man spricht im Zusammenhang mit Computern von Daten</w:t>
      </w:r>
      <w:r w:rsidR="004B1C9F">
        <w:rPr>
          <w:lang w:eastAsia="de-CH"/>
        </w:rPr>
        <w:t>;</w:t>
      </w:r>
      <w:r>
        <w:rPr>
          <w:lang w:eastAsia="de-CH"/>
        </w:rPr>
        <w:t xml:space="preserve"> damit sind nicht die Kalender</w:t>
      </w:r>
      <w:r w:rsidR="004B1C9F">
        <w:rPr>
          <w:lang w:eastAsia="de-CH"/>
        </w:rPr>
        <w:t>-</w:t>
      </w:r>
      <w:r>
        <w:rPr>
          <w:lang w:eastAsia="de-CH"/>
        </w:rPr>
        <w:t xml:space="preserve">daten gemeint. Was ist dann mit dem Begriff </w:t>
      </w:r>
      <w:r w:rsidR="00B33790">
        <w:rPr>
          <w:rFonts w:cs="Arial"/>
          <w:lang w:eastAsia="de-CH"/>
        </w:rPr>
        <w:t>«</w:t>
      </w:r>
      <w:r>
        <w:rPr>
          <w:lang w:eastAsia="de-CH"/>
        </w:rPr>
        <w:t>Daten</w:t>
      </w:r>
      <w:r w:rsidR="00B33790">
        <w:rPr>
          <w:rFonts w:cs="Arial"/>
          <w:lang w:eastAsia="de-CH"/>
        </w:rPr>
        <w:t>»</w:t>
      </w:r>
      <w:r>
        <w:rPr>
          <w:lang w:eastAsia="de-CH"/>
        </w:rPr>
        <w:t xml:space="preserve"> gemeint? Daten sind Informationen, die vom Computer verarbeitet w</w:t>
      </w:r>
      <w:bookmarkStart w:id="0" w:name="_GoBack"/>
      <w:bookmarkEnd w:id="0"/>
      <w:r>
        <w:rPr>
          <w:lang w:eastAsia="de-CH"/>
        </w:rPr>
        <w:t>erden.</w:t>
      </w:r>
    </w:p>
    <w:p w:rsidR="00FA4F1F" w:rsidRDefault="00FA4F1F" w:rsidP="009B3E8E">
      <w:pPr>
        <w:spacing w:before="240"/>
        <w:jc w:val="both"/>
        <w:rPr>
          <w:lang w:eastAsia="de-CH"/>
        </w:rPr>
      </w:pPr>
      <w:r>
        <w:rPr>
          <w:lang w:eastAsia="de-CH"/>
        </w:rPr>
        <w:t>Der Computer kann Daten in verschiedensten Formen wiedergeben:</w:t>
      </w:r>
      <w:r w:rsidR="00ED7958">
        <w:rPr>
          <w:lang w:eastAsia="de-CH"/>
        </w:rPr>
        <w:t xml:space="preserve"> </w:t>
      </w:r>
      <w:r w:rsidR="004B1C9F">
        <w:rPr>
          <w:lang w:eastAsia="de-CH"/>
        </w:rPr>
        <w:t xml:space="preserve">als </w:t>
      </w:r>
      <w:r w:rsidR="00ED7958">
        <w:rPr>
          <w:lang w:eastAsia="de-CH"/>
        </w:rPr>
        <w:t>Texte, Zahlen, Bilder, Töne</w:t>
      </w:r>
      <w:r w:rsidR="00B33790">
        <w:rPr>
          <w:lang w:eastAsia="de-CH"/>
        </w:rPr>
        <w:t>,</w:t>
      </w:r>
      <w:r>
        <w:rPr>
          <w:lang w:eastAsia="de-CH"/>
        </w:rPr>
        <w:t xml:space="preserve"> Filme</w:t>
      </w:r>
      <w:r w:rsidR="00B33790">
        <w:rPr>
          <w:lang w:eastAsia="de-CH"/>
        </w:rPr>
        <w:t xml:space="preserve"> et</w:t>
      </w:r>
      <w:r w:rsidR="004B1C9F">
        <w:rPr>
          <w:lang w:eastAsia="de-CH"/>
        </w:rPr>
        <w:t>c</w:t>
      </w:r>
      <w:r>
        <w:rPr>
          <w:lang w:eastAsia="de-CH"/>
        </w:rPr>
        <w:t xml:space="preserve">. Die Gemeinsamkeit dieser Formen von Daten ist, dass sie </w:t>
      </w:r>
      <w:proofErr w:type="spellStart"/>
      <w:r>
        <w:rPr>
          <w:lang w:eastAsia="de-CH"/>
        </w:rPr>
        <w:t>Informa</w:t>
      </w:r>
      <w:r w:rsidR="004B1C9F">
        <w:rPr>
          <w:lang w:eastAsia="de-CH"/>
        </w:rPr>
        <w:t>-</w:t>
      </w:r>
      <w:r>
        <w:rPr>
          <w:lang w:eastAsia="de-CH"/>
        </w:rPr>
        <w:t>tionen</w:t>
      </w:r>
      <w:proofErr w:type="spellEnd"/>
      <w:r>
        <w:rPr>
          <w:lang w:eastAsia="de-CH"/>
        </w:rPr>
        <w:t xml:space="preserve"> weitergeben.</w:t>
      </w:r>
    </w:p>
    <w:p w:rsidR="008D596C" w:rsidRPr="008D596C" w:rsidRDefault="008D596C" w:rsidP="008D596C">
      <w:pPr>
        <w:spacing w:before="240" w:after="120"/>
        <w:rPr>
          <w:b/>
          <w:lang w:eastAsia="de-CH"/>
        </w:rPr>
      </w:pPr>
      <w:r w:rsidRPr="008D596C">
        <w:rPr>
          <w:b/>
          <w:lang w:eastAsia="de-CH"/>
        </w:rPr>
        <w:t>Analoge und digitale Daten</w:t>
      </w:r>
    </w:p>
    <w:p w:rsidR="00204D01" w:rsidRDefault="00204D01" w:rsidP="00204D01">
      <w:pPr>
        <w:spacing w:before="240"/>
        <w:contextualSpacing/>
        <w:jc w:val="both"/>
        <w:rPr>
          <w:lang w:eastAsia="de-CH"/>
        </w:rPr>
      </w:pPr>
      <w:r>
        <w:rPr>
          <w:lang w:eastAsia="de-CH"/>
        </w:rPr>
        <w:t xml:space="preserve">Es gibt analoge und digitale Daten. </w:t>
      </w:r>
      <w:r w:rsidRPr="001D3090">
        <w:rPr>
          <w:lang w:eastAsia="de-CH"/>
        </w:rPr>
        <w:t>Analoge Daten</w:t>
      </w:r>
      <w:r>
        <w:rPr>
          <w:lang w:eastAsia="de-CH"/>
        </w:rPr>
        <w:t xml:space="preserve"> können mehr als zwei Zustände an</w:t>
      </w:r>
      <w:r w:rsidR="004B1C9F">
        <w:rPr>
          <w:lang w:eastAsia="de-CH"/>
        </w:rPr>
        <w:t>-</w:t>
      </w:r>
      <w:r>
        <w:rPr>
          <w:lang w:eastAsia="de-CH"/>
        </w:rPr>
        <w:t>nehmen. Als Vergleich: Bei einer Lampe mit einem Dimmer (Helligkeitsregler) kann die Licht</w:t>
      </w:r>
      <w:r w:rsidR="004B1C9F">
        <w:rPr>
          <w:lang w:eastAsia="de-CH"/>
        </w:rPr>
        <w:t>-</w:t>
      </w:r>
      <w:r>
        <w:rPr>
          <w:lang w:eastAsia="de-CH"/>
        </w:rPr>
        <w:t xml:space="preserve">intensität beliebig geregelt werden. Es gibt bei einer solchen Lampe nicht nur </w:t>
      </w:r>
      <w:r>
        <w:rPr>
          <w:rFonts w:cs="Arial"/>
          <w:lang w:eastAsia="de-CH"/>
        </w:rPr>
        <w:t xml:space="preserve">«Licht ein» oder «Licht aus». </w:t>
      </w:r>
      <w:r>
        <w:rPr>
          <w:lang w:eastAsia="de-CH"/>
        </w:rPr>
        <w:t xml:space="preserve">Die meisten Informationen aus der </w:t>
      </w:r>
      <w:r>
        <w:rPr>
          <w:rFonts w:cs="Arial"/>
          <w:lang w:eastAsia="de-CH"/>
        </w:rPr>
        <w:t>«</w:t>
      </w:r>
      <w:r>
        <w:rPr>
          <w:lang w:eastAsia="de-CH"/>
        </w:rPr>
        <w:t>realen</w:t>
      </w:r>
      <w:r>
        <w:rPr>
          <w:rFonts w:cs="Arial"/>
          <w:lang w:eastAsia="de-CH"/>
        </w:rPr>
        <w:t>»</w:t>
      </w:r>
      <w:r>
        <w:rPr>
          <w:lang w:eastAsia="de-CH"/>
        </w:rPr>
        <w:t xml:space="preserve"> menschlichen Welt sind analog.</w:t>
      </w:r>
    </w:p>
    <w:p w:rsidR="00FA4F1F" w:rsidRDefault="00204D01" w:rsidP="00204D01">
      <w:pPr>
        <w:spacing w:before="240"/>
        <w:jc w:val="both"/>
        <w:rPr>
          <w:lang w:eastAsia="de-CH"/>
        </w:rPr>
      </w:pPr>
      <w:r>
        <w:rPr>
          <w:lang w:eastAsia="de-CH"/>
        </w:rPr>
        <w:t xml:space="preserve">Für </w:t>
      </w:r>
      <w:r w:rsidRPr="001D3090">
        <w:rPr>
          <w:lang w:eastAsia="de-CH"/>
        </w:rPr>
        <w:t>digitale Daten</w:t>
      </w:r>
      <w:r>
        <w:rPr>
          <w:lang w:eastAsia="de-CH"/>
        </w:rPr>
        <w:t xml:space="preserve"> gibt es nur zwei Zustände, Zwischenstufen sind unmöglich. Zum Beispiel: Entweder ist die Lampe eingeschaltet oder ausgeschaltet. </w:t>
      </w:r>
      <w:r w:rsidR="00FA4F1F">
        <w:rPr>
          <w:lang w:eastAsia="de-CH"/>
        </w:rPr>
        <w:t>Der Grund, warum Computer nur zwei Zustände unterscheiden können</w:t>
      </w:r>
      <w:r w:rsidR="00FE4A41">
        <w:rPr>
          <w:lang w:eastAsia="de-CH"/>
        </w:rPr>
        <w:t>,</w:t>
      </w:r>
      <w:r w:rsidR="00FA4F1F">
        <w:rPr>
          <w:lang w:eastAsia="de-CH"/>
        </w:rPr>
        <w:t xml:space="preserve"> ist, dass sie nur zwei Informationen unterscheiden können: </w:t>
      </w:r>
      <w:r w:rsidR="00AB4411">
        <w:rPr>
          <w:rFonts w:cs="Arial"/>
          <w:lang w:eastAsia="de-CH"/>
        </w:rPr>
        <w:t>«</w:t>
      </w:r>
      <w:r w:rsidR="00AB4411">
        <w:rPr>
          <w:lang w:eastAsia="de-CH"/>
        </w:rPr>
        <w:t>E</w:t>
      </w:r>
      <w:r w:rsidR="00FA4F1F">
        <w:rPr>
          <w:lang w:eastAsia="de-CH"/>
        </w:rPr>
        <w:t xml:space="preserve">s </w:t>
      </w:r>
      <w:proofErr w:type="spellStart"/>
      <w:r w:rsidR="00FA4F1F">
        <w:rPr>
          <w:lang w:eastAsia="de-CH"/>
        </w:rPr>
        <w:t>fliesst</w:t>
      </w:r>
      <w:proofErr w:type="spellEnd"/>
      <w:r w:rsidR="00FA4F1F">
        <w:rPr>
          <w:lang w:eastAsia="de-CH"/>
        </w:rPr>
        <w:t xml:space="preserve"> Strom</w:t>
      </w:r>
      <w:r w:rsidR="00AB4411">
        <w:rPr>
          <w:rFonts w:cs="Arial"/>
          <w:lang w:eastAsia="de-CH"/>
        </w:rPr>
        <w:t>»</w:t>
      </w:r>
      <w:r w:rsidR="00FA4F1F">
        <w:rPr>
          <w:lang w:eastAsia="de-CH"/>
        </w:rPr>
        <w:t xml:space="preserve"> oder </w:t>
      </w:r>
      <w:r w:rsidR="00AB4411">
        <w:rPr>
          <w:rFonts w:cs="Arial"/>
          <w:lang w:eastAsia="de-CH"/>
        </w:rPr>
        <w:t>«</w:t>
      </w:r>
      <w:r w:rsidR="004B1C9F">
        <w:rPr>
          <w:lang w:eastAsia="de-CH"/>
        </w:rPr>
        <w:t>E</w:t>
      </w:r>
      <w:r w:rsidR="00FA4F1F">
        <w:rPr>
          <w:lang w:eastAsia="de-CH"/>
        </w:rPr>
        <w:t xml:space="preserve">s </w:t>
      </w:r>
      <w:proofErr w:type="spellStart"/>
      <w:r w:rsidR="00FA4F1F">
        <w:rPr>
          <w:lang w:eastAsia="de-CH"/>
        </w:rPr>
        <w:t>fliesst</w:t>
      </w:r>
      <w:proofErr w:type="spellEnd"/>
      <w:r w:rsidR="00FA4F1F">
        <w:rPr>
          <w:lang w:eastAsia="de-CH"/>
        </w:rPr>
        <w:t xml:space="preserve"> kein Strom</w:t>
      </w:r>
      <w:r w:rsidR="00AB4411">
        <w:rPr>
          <w:rFonts w:cs="Arial"/>
          <w:lang w:eastAsia="de-CH"/>
        </w:rPr>
        <w:t>»</w:t>
      </w:r>
      <w:r w:rsidR="00FA4F1F">
        <w:rPr>
          <w:lang w:eastAsia="de-CH"/>
        </w:rPr>
        <w:t>.</w:t>
      </w:r>
    </w:p>
    <w:p w:rsidR="000E4CC5" w:rsidRPr="008D596C" w:rsidRDefault="0061223D" w:rsidP="00B27109">
      <w:pPr>
        <w:spacing w:before="240" w:after="120"/>
        <w:rPr>
          <w:b/>
          <w:lang w:eastAsia="de-CH"/>
        </w:rPr>
      </w:pPr>
      <w:r>
        <w:rPr>
          <w:b/>
          <w:lang w:eastAsia="de-CH"/>
        </w:rPr>
        <w:t>Binärsystem</w:t>
      </w:r>
      <w:r w:rsidR="00B27109">
        <w:rPr>
          <w:b/>
          <w:lang w:eastAsia="de-CH"/>
        </w:rPr>
        <w:t>, Bits</w:t>
      </w:r>
    </w:p>
    <w:p w:rsidR="00B27109" w:rsidRPr="00B27109" w:rsidRDefault="00A70B87" w:rsidP="009B3E8E">
      <w:pPr>
        <w:spacing w:before="120" w:after="240"/>
        <w:jc w:val="both"/>
        <w:rPr>
          <w:lang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74304" behindDoc="1" locked="0" layoutInCell="1" allowOverlap="1" wp14:anchorId="3FFDE8C5" wp14:editId="0AD79E7E">
            <wp:simplePos x="0" y="0"/>
            <wp:positionH relativeFrom="column">
              <wp:posOffset>-690880</wp:posOffset>
            </wp:positionH>
            <wp:positionV relativeFrom="paragraph">
              <wp:posOffset>1011555</wp:posOffset>
            </wp:positionV>
            <wp:extent cx="5238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ight>
            <wp:docPr id="26" name="Grafik 26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CC5">
        <w:rPr>
          <w:lang w:eastAsia="de-CH"/>
        </w:rPr>
        <w:t xml:space="preserve">Da es </w:t>
      </w:r>
      <w:r w:rsidR="00AB4411">
        <w:rPr>
          <w:lang w:eastAsia="de-CH"/>
        </w:rPr>
        <w:t xml:space="preserve">für den Computer </w:t>
      </w:r>
      <w:r w:rsidR="000E4CC5">
        <w:rPr>
          <w:lang w:eastAsia="de-CH"/>
        </w:rPr>
        <w:t xml:space="preserve">nur zwei Zeichen gibt, nennt man das System </w:t>
      </w:r>
      <w:r w:rsidR="0061223D" w:rsidRPr="001D3090">
        <w:rPr>
          <w:lang w:eastAsia="de-CH"/>
        </w:rPr>
        <w:t>Binärsystem</w:t>
      </w:r>
      <w:r w:rsidR="0061223D" w:rsidRPr="0061223D">
        <w:rPr>
          <w:lang w:eastAsia="de-CH"/>
        </w:rPr>
        <w:t xml:space="preserve"> (Zweier</w:t>
      </w:r>
      <w:r w:rsidR="004B1C9F">
        <w:rPr>
          <w:lang w:eastAsia="de-CH"/>
        </w:rPr>
        <w:t>-</w:t>
      </w:r>
      <w:r w:rsidR="0061223D" w:rsidRPr="0061223D">
        <w:rPr>
          <w:lang w:eastAsia="de-CH"/>
        </w:rPr>
        <w:t>system)</w:t>
      </w:r>
      <w:r w:rsidR="000E4CC5">
        <w:rPr>
          <w:lang w:eastAsia="de-CH"/>
        </w:rPr>
        <w:t xml:space="preserve">. Die Elemente dieses Systems werden </w:t>
      </w:r>
      <w:r w:rsidR="000E4CC5" w:rsidRPr="001D3090">
        <w:rPr>
          <w:lang w:eastAsia="de-CH"/>
        </w:rPr>
        <w:t>Bits</w:t>
      </w:r>
      <w:r w:rsidR="00CB716A">
        <w:rPr>
          <w:lang w:eastAsia="de-CH"/>
        </w:rPr>
        <w:t xml:space="preserve"> genannt. </w:t>
      </w:r>
      <w:r w:rsidR="00AB4411">
        <w:rPr>
          <w:rFonts w:cs="Arial"/>
          <w:lang w:eastAsia="de-CH"/>
        </w:rPr>
        <w:t>«</w:t>
      </w:r>
      <w:r w:rsidR="00CB716A" w:rsidRPr="001D3090">
        <w:rPr>
          <w:lang w:eastAsia="de-CH"/>
        </w:rPr>
        <w:t>Bits</w:t>
      </w:r>
      <w:r w:rsidR="00AB4411">
        <w:rPr>
          <w:rFonts w:cs="Arial"/>
          <w:lang w:eastAsia="de-CH"/>
        </w:rPr>
        <w:t>»</w:t>
      </w:r>
      <w:r w:rsidR="00671A66" w:rsidRPr="00AB4411">
        <w:rPr>
          <w:lang w:eastAsia="de-CH"/>
        </w:rPr>
        <w:t xml:space="preserve"> ist die Abkürzung für </w:t>
      </w:r>
      <w:r w:rsidR="000E4CC5" w:rsidRPr="001D3090">
        <w:rPr>
          <w:b/>
          <w:lang w:eastAsia="de-CH"/>
        </w:rPr>
        <w:t>Bi</w:t>
      </w:r>
      <w:r w:rsidR="000E4CC5" w:rsidRPr="001D3090">
        <w:rPr>
          <w:lang w:eastAsia="de-CH"/>
        </w:rPr>
        <w:t>nary Digi</w:t>
      </w:r>
      <w:r w:rsidR="000E4CC5" w:rsidRPr="001D3090">
        <w:rPr>
          <w:b/>
          <w:lang w:eastAsia="de-CH"/>
        </w:rPr>
        <w:t>ts</w:t>
      </w:r>
      <w:r w:rsidR="000E4CC5">
        <w:rPr>
          <w:lang w:eastAsia="de-CH"/>
        </w:rPr>
        <w:t>. Das Bit, also 0 oder 1</w:t>
      </w:r>
      <w:r w:rsidR="00AD2D01">
        <w:rPr>
          <w:lang w:eastAsia="de-CH"/>
        </w:rPr>
        <w:t>,</w:t>
      </w:r>
      <w:r w:rsidR="000E4CC5">
        <w:rPr>
          <w:lang w:eastAsia="de-CH"/>
        </w:rPr>
        <w:t xml:space="preserve"> ist für den Computer die kleinste Informationseinheit. </w:t>
      </w:r>
      <w:r w:rsidR="00AB4411">
        <w:rPr>
          <w:lang w:eastAsia="de-CH"/>
        </w:rPr>
        <w:t xml:space="preserve">– </w:t>
      </w:r>
      <w:r w:rsidR="000E4CC5">
        <w:rPr>
          <w:lang w:eastAsia="de-CH"/>
        </w:rPr>
        <w:t xml:space="preserve">Mit nur zwei Zeichen kommt man </w:t>
      </w:r>
      <w:r w:rsidR="00AB4411">
        <w:rPr>
          <w:lang w:eastAsia="de-CH"/>
        </w:rPr>
        <w:t xml:space="preserve">jedoch </w:t>
      </w:r>
      <w:r w:rsidR="000E4CC5">
        <w:rPr>
          <w:lang w:eastAsia="de-CH"/>
        </w:rPr>
        <w:t>nicht weit.</w:t>
      </w:r>
    </w:p>
    <w:p w:rsidR="00590389" w:rsidRPr="00590389" w:rsidRDefault="00A94318" w:rsidP="008D596C">
      <w:pPr>
        <w:spacing w:after="120"/>
        <w:rPr>
          <w:b/>
          <w:lang w:eastAsia="de-CH"/>
        </w:rPr>
      </w:pPr>
      <w:r>
        <w:rPr>
          <w:b/>
          <w:lang w:eastAsia="de-CH"/>
        </w:rPr>
        <w:t>Aufgabe 15</w:t>
      </w:r>
    </w:p>
    <w:p w:rsidR="000A7D45" w:rsidRDefault="000A7D45" w:rsidP="007462FD">
      <w:pPr>
        <w:spacing w:before="240"/>
        <w:contextualSpacing/>
        <w:rPr>
          <w:lang w:eastAsia="de-CH"/>
        </w:rPr>
      </w:pPr>
      <w:r>
        <w:rPr>
          <w:lang w:eastAsia="de-CH"/>
        </w:rPr>
        <w:t xml:space="preserve">Vom Computer werden Buchstaben, Zahlen und übrige </w:t>
      </w:r>
      <w:r w:rsidR="00465FF3">
        <w:rPr>
          <w:lang w:eastAsia="de-CH"/>
        </w:rPr>
        <w:t>Zeichen codiert</w:t>
      </w:r>
      <w:r>
        <w:rPr>
          <w:lang w:eastAsia="de-CH"/>
        </w:rPr>
        <w:t>.</w:t>
      </w:r>
    </w:p>
    <w:p w:rsidR="00C6272F" w:rsidRPr="00E03193" w:rsidRDefault="000A7D45" w:rsidP="00AA791E">
      <w:pPr>
        <w:spacing w:before="240" w:after="120"/>
        <w:jc w:val="both"/>
        <w:rPr>
          <w:lang w:eastAsia="de-CH"/>
        </w:rPr>
      </w:pPr>
      <w:r>
        <w:rPr>
          <w:lang w:eastAsia="de-CH"/>
        </w:rPr>
        <w:t>Wie könn</w:t>
      </w:r>
      <w:r w:rsidR="00671A66">
        <w:rPr>
          <w:lang w:eastAsia="de-CH"/>
        </w:rPr>
        <w:t>t</w:t>
      </w:r>
      <w:r>
        <w:rPr>
          <w:lang w:eastAsia="de-CH"/>
        </w:rPr>
        <w:t xml:space="preserve">en mit nur zwei Zeichen (0 und 1) die 24 Buchstaben des </w:t>
      </w:r>
      <w:r w:rsidR="00355672">
        <w:rPr>
          <w:lang w:eastAsia="de-CH"/>
        </w:rPr>
        <w:t xml:space="preserve">englischen </w:t>
      </w:r>
      <w:r>
        <w:rPr>
          <w:lang w:eastAsia="de-CH"/>
        </w:rPr>
        <w:t xml:space="preserve">Alphabets </w:t>
      </w:r>
      <w:r w:rsidR="00671A66">
        <w:rPr>
          <w:lang w:eastAsia="de-CH"/>
        </w:rPr>
        <w:t>dargestellt werden? Überlege dir</w:t>
      </w:r>
      <w:r>
        <w:rPr>
          <w:lang w:eastAsia="de-CH"/>
        </w:rPr>
        <w:t xml:space="preserve"> ein</w:t>
      </w:r>
      <w:r w:rsidR="00B27109">
        <w:rPr>
          <w:lang w:eastAsia="de-CH"/>
        </w:rPr>
        <w:t>e</w:t>
      </w:r>
      <w:r w:rsidR="00465FF3">
        <w:rPr>
          <w:lang w:eastAsia="de-CH"/>
        </w:rPr>
        <w:t xml:space="preserve"> mögliche Codierung</w:t>
      </w:r>
      <w:r w:rsidR="00671A66">
        <w:rPr>
          <w:lang w:eastAsia="de-CH"/>
        </w:rPr>
        <w:t xml:space="preserve">. Tausche deine Idee mit einer </w:t>
      </w:r>
      <w:r w:rsidR="00671A66" w:rsidRPr="00E03193">
        <w:rPr>
          <w:lang w:eastAsia="de-CH"/>
        </w:rPr>
        <w:t>Mitschülerin oder einem Mitschüler aus.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AA791E" w:rsidRPr="003706B5">
        <w:tc>
          <w:tcPr>
            <w:tcW w:w="1560" w:type="dxa"/>
            <w:shd w:val="clear" w:color="auto" w:fill="FFFF00"/>
          </w:tcPr>
          <w:p w:rsidR="00AA791E" w:rsidRPr="00E03193" w:rsidRDefault="00AA791E" w:rsidP="004B1C9F">
            <w:pPr>
              <w:spacing w:after="0"/>
              <w:rPr>
                <w:i/>
                <w:highlight w:val="yellow"/>
                <w:lang w:eastAsia="de-CH"/>
              </w:rPr>
            </w:pPr>
            <w:r w:rsidRPr="00E03193">
              <w:rPr>
                <w:i/>
                <w:highlight w:val="yellow"/>
                <w:lang w:eastAsia="de-CH"/>
              </w:rPr>
              <w:t>00000 = A</w:t>
            </w:r>
          </w:p>
          <w:p w:rsidR="00AA791E" w:rsidRPr="00E03193" w:rsidRDefault="00AA791E" w:rsidP="004B1C9F">
            <w:pPr>
              <w:spacing w:after="0"/>
              <w:rPr>
                <w:i/>
                <w:highlight w:val="yellow"/>
                <w:lang w:eastAsia="de-CH"/>
              </w:rPr>
            </w:pPr>
            <w:r w:rsidRPr="00E03193">
              <w:rPr>
                <w:i/>
                <w:highlight w:val="yellow"/>
                <w:lang w:eastAsia="de-CH"/>
              </w:rPr>
              <w:t>00001 = B</w:t>
            </w:r>
          </w:p>
          <w:p w:rsidR="00AA791E" w:rsidRPr="003706B5" w:rsidRDefault="00AA791E" w:rsidP="004B1C9F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>00010 = C</w:t>
            </w:r>
          </w:p>
          <w:p w:rsidR="00AA791E" w:rsidRPr="003706B5" w:rsidRDefault="00AA791E" w:rsidP="004B1C9F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>00100 = D</w:t>
            </w:r>
          </w:p>
          <w:p w:rsidR="00AA791E" w:rsidRPr="003706B5" w:rsidRDefault="00AA791E" w:rsidP="004B1C9F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>01000 = E</w:t>
            </w:r>
          </w:p>
          <w:p w:rsidR="00AA791E" w:rsidRPr="003706B5" w:rsidRDefault="00AA791E" w:rsidP="00AA791E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>10000 = F</w:t>
            </w:r>
          </w:p>
        </w:tc>
        <w:tc>
          <w:tcPr>
            <w:tcW w:w="1559" w:type="dxa"/>
            <w:shd w:val="clear" w:color="auto" w:fill="FFFF00"/>
          </w:tcPr>
          <w:p w:rsidR="00AA791E" w:rsidRPr="003706B5" w:rsidRDefault="00AA791E" w:rsidP="004B1C9F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>00011 = G</w:t>
            </w:r>
          </w:p>
          <w:p w:rsidR="00AA791E" w:rsidRPr="003706B5" w:rsidRDefault="00AA791E" w:rsidP="004B1C9F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>00110 = H</w:t>
            </w:r>
          </w:p>
          <w:p w:rsidR="00AA791E" w:rsidRPr="003706B5" w:rsidRDefault="00AA791E" w:rsidP="004B1C9F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>01100 = I</w:t>
            </w:r>
          </w:p>
          <w:p w:rsidR="00AA791E" w:rsidRPr="003706B5" w:rsidRDefault="00AA791E" w:rsidP="004B1C9F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 xml:space="preserve">11000 = </w:t>
            </w:r>
            <w:r w:rsidR="006A59EF">
              <w:rPr>
                <w:i/>
                <w:highlight w:val="yellow"/>
                <w:lang w:val="fr-CH" w:eastAsia="de-CH"/>
              </w:rPr>
              <w:t>J</w:t>
            </w:r>
          </w:p>
          <w:p w:rsidR="00AA791E" w:rsidRPr="003706B5" w:rsidRDefault="00AA791E" w:rsidP="004B1C9F">
            <w:pPr>
              <w:spacing w:after="0"/>
              <w:rPr>
                <w:i/>
                <w:highlight w:val="yellow"/>
                <w:lang w:val="fr-CH" w:eastAsia="de-CH"/>
              </w:rPr>
            </w:pPr>
            <w:r w:rsidRPr="003706B5">
              <w:rPr>
                <w:i/>
                <w:highlight w:val="yellow"/>
                <w:lang w:val="fr-CH" w:eastAsia="de-CH"/>
              </w:rPr>
              <w:t xml:space="preserve">10001 = </w:t>
            </w:r>
            <w:r w:rsidR="006A59EF">
              <w:rPr>
                <w:i/>
                <w:highlight w:val="yellow"/>
                <w:lang w:val="fr-CH" w:eastAsia="de-CH"/>
              </w:rPr>
              <w:t>K</w:t>
            </w:r>
          </w:p>
          <w:p w:rsidR="00AA791E" w:rsidRPr="003706B5" w:rsidRDefault="004B1C9F" w:rsidP="006B2475">
            <w:pPr>
              <w:spacing w:after="0"/>
              <w:jc w:val="right"/>
              <w:rPr>
                <w:i/>
                <w:highlight w:val="yellow"/>
                <w:lang w:val="fr-CH" w:eastAsia="de-CH"/>
              </w:rPr>
            </w:pPr>
            <w:r>
              <w:rPr>
                <w:i/>
                <w:highlight w:val="yellow"/>
                <w:lang w:val="fr-CH" w:eastAsia="de-CH"/>
              </w:rPr>
              <w:t>etc</w:t>
            </w:r>
            <w:r w:rsidR="00AA791E">
              <w:rPr>
                <w:i/>
                <w:highlight w:val="yellow"/>
                <w:lang w:val="fr-CH" w:eastAsia="de-CH"/>
              </w:rPr>
              <w:t>.</w:t>
            </w:r>
          </w:p>
        </w:tc>
      </w:tr>
    </w:tbl>
    <w:p w:rsidR="00B10C2A" w:rsidRDefault="00AA791E" w:rsidP="006B2475">
      <w:pPr>
        <w:spacing w:before="200" w:after="0"/>
        <w:jc w:val="both"/>
        <w:rPr>
          <w:i/>
          <w:highlight w:val="yellow"/>
          <w:lang w:eastAsia="de-CH"/>
        </w:rPr>
      </w:pPr>
      <w:r w:rsidRPr="00EC61B1">
        <w:rPr>
          <w:i/>
          <w:highlight w:val="yellow"/>
          <w:lang w:val="de-CH" w:eastAsia="de-CH"/>
        </w:rPr>
        <w:t>Es si</w:t>
      </w:r>
      <w:proofErr w:type="spellStart"/>
      <w:r w:rsidRPr="00E03193">
        <w:rPr>
          <w:i/>
          <w:highlight w:val="yellow"/>
          <w:lang w:eastAsia="de-CH"/>
        </w:rPr>
        <w:t>n</w:t>
      </w:r>
      <w:r>
        <w:rPr>
          <w:i/>
          <w:highlight w:val="yellow"/>
          <w:lang w:eastAsia="de-CH"/>
        </w:rPr>
        <w:t>d</w:t>
      </w:r>
      <w:proofErr w:type="spellEnd"/>
      <w:r>
        <w:rPr>
          <w:i/>
          <w:highlight w:val="yellow"/>
          <w:lang w:eastAsia="de-CH"/>
        </w:rPr>
        <w:t xml:space="preserve"> verschiedene Codierungen</w:t>
      </w:r>
      <w:r w:rsidRPr="00E03193">
        <w:rPr>
          <w:i/>
          <w:highlight w:val="yellow"/>
          <w:lang w:eastAsia="de-CH"/>
        </w:rPr>
        <w:t xml:space="preserve"> für die Buchstaben möglich. </w:t>
      </w:r>
      <w:r>
        <w:rPr>
          <w:i/>
          <w:highlight w:val="yellow"/>
          <w:lang w:eastAsia="de-CH"/>
        </w:rPr>
        <w:t xml:space="preserve">24 Buchstaben </w:t>
      </w:r>
      <w:r w:rsidR="006A59EF">
        <w:rPr>
          <w:i/>
          <w:highlight w:val="yellow"/>
          <w:lang w:eastAsia="de-CH"/>
        </w:rPr>
        <w:t xml:space="preserve">des englischen Alphabets </w:t>
      </w:r>
      <w:r>
        <w:rPr>
          <w:i/>
          <w:highlight w:val="yellow"/>
          <w:lang w:eastAsia="de-CH"/>
        </w:rPr>
        <w:t xml:space="preserve">können mit </w:t>
      </w:r>
      <w:r w:rsidRPr="00E03193">
        <w:rPr>
          <w:i/>
          <w:highlight w:val="yellow"/>
          <w:lang w:eastAsia="de-CH"/>
        </w:rPr>
        <w:t>mindestens fünf</w:t>
      </w:r>
      <w:r>
        <w:rPr>
          <w:i/>
          <w:highlight w:val="yellow"/>
          <w:lang w:eastAsia="de-CH"/>
        </w:rPr>
        <w:t xml:space="preserve"> Stellen codiert </w:t>
      </w:r>
      <w:r w:rsidRPr="00AA791E">
        <w:rPr>
          <w:i/>
          <w:highlight w:val="yellow"/>
          <w:lang w:eastAsia="de-CH"/>
        </w:rPr>
        <w:t>werden</w:t>
      </w:r>
      <w:r w:rsidRPr="006B2475">
        <w:rPr>
          <w:i/>
          <w:highlight w:val="yellow"/>
          <w:lang w:eastAsia="de-CH"/>
        </w:rPr>
        <w:t xml:space="preserve">: </w:t>
      </w:r>
      <w:r w:rsidRPr="00AA791E">
        <w:rPr>
          <w:i/>
          <w:highlight w:val="yellow"/>
          <w:lang w:eastAsia="de-CH"/>
        </w:rPr>
        <w:t>2</w:t>
      </w:r>
      <w:r w:rsidRPr="00AA791E">
        <w:rPr>
          <w:i/>
          <w:highlight w:val="yellow"/>
          <w:vertAlign w:val="superscript"/>
          <w:lang w:eastAsia="de-CH"/>
        </w:rPr>
        <w:t>5</w:t>
      </w:r>
      <w:r w:rsidRPr="00AA791E">
        <w:rPr>
          <w:i/>
          <w:highlight w:val="yellow"/>
          <w:lang w:eastAsia="de-CH"/>
        </w:rPr>
        <w:t xml:space="preserve"> </w:t>
      </w:r>
      <w:r w:rsidRPr="00E03193">
        <w:rPr>
          <w:i/>
          <w:highlight w:val="yellow"/>
          <w:lang w:eastAsia="de-CH"/>
        </w:rPr>
        <w:t>= 32 mögliche Kombinationen für die Reihenfolge von 0 und 1.</w:t>
      </w:r>
    </w:p>
    <w:p w:rsidR="00E03193" w:rsidRDefault="00AA791E" w:rsidP="00B10C2A">
      <w:pPr>
        <w:spacing w:after="0"/>
        <w:jc w:val="both"/>
        <w:rPr>
          <w:i/>
          <w:lang w:eastAsia="de-CH"/>
        </w:rPr>
      </w:pPr>
      <w:r>
        <w:rPr>
          <w:i/>
          <w:highlight w:val="yellow"/>
          <w:lang w:eastAsia="de-CH"/>
        </w:rPr>
        <w:t>Für die Codierungsmethode kann</w:t>
      </w:r>
      <w:r w:rsidRPr="00651AD4">
        <w:rPr>
          <w:i/>
          <w:highlight w:val="yellow"/>
          <w:lang w:eastAsia="de-CH"/>
        </w:rPr>
        <w:t xml:space="preserve"> auch ein Vergleich mit dem Morse</w:t>
      </w:r>
      <w:r w:rsidR="004B1C9F">
        <w:rPr>
          <w:i/>
          <w:highlight w:val="yellow"/>
          <w:lang w:eastAsia="de-CH"/>
        </w:rPr>
        <w:t>a</w:t>
      </w:r>
      <w:r w:rsidRPr="00651AD4">
        <w:rPr>
          <w:i/>
          <w:highlight w:val="yellow"/>
          <w:lang w:eastAsia="de-CH"/>
        </w:rPr>
        <w:t>lphabet gezogen werden.</w:t>
      </w:r>
      <w:r w:rsidR="00C6272F" w:rsidRPr="00AD28A0">
        <w:rPr>
          <w:i/>
          <w:lang w:eastAsia="de-CH"/>
        </w:rPr>
        <w:br w:type="page"/>
      </w:r>
    </w:p>
    <w:p w:rsidR="00651AD4" w:rsidRPr="008D596C" w:rsidRDefault="00651AD4" w:rsidP="00651AD4">
      <w:pPr>
        <w:spacing w:before="240" w:after="120"/>
        <w:rPr>
          <w:b/>
          <w:lang w:eastAsia="de-CH"/>
        </w:rPr>
      </w:pPr>
      <w:r w:rsidRPr="008D596C">
        <w:rPr>
          <w:b/>
          <w:lang w:eastAsia="de-CH"/>
        </w:rPr>
        <w:lastRenderedPageBreak/>
        <w:t>Bytes</w:t>
      </w:r>
    </w:p>
    <w:p w:rsidR="00651AD4" w:rsidRDefault="00651AD4" w:rsidP="009B3E8E">
      <w:pPr>
        <w:spacing w:before="240"/>
        <w:contextualSpacing/>
        <w:jc w:val="both"/>
        <w:rPr>
          <w:lang w:eastAsia="de-CH"/>
        </w:rPr>
      </w:pPr>
      <w:r>
        <w:rPr>
          <w:lang w:eastAsia="de-CH"/>
        </w:rPr>
        <w:t xml:space="preserve">Weil man mit zwei Zeichen nicht weit kommt, werden jeweils 8 Bits zu einem 8er-Paket zusammengenommen. Ein solches 8er-Paket wird als </w:t>
      </w:r>
      <w:r w:rsidRPr="006B2475">
        <w:rPr>
          <w:lang w:eastAsia="de-CH"/>
        </w:rPr>
        <w:t>Byte</w:t>
      </w:r>
      <w:r>
        <w:rPr>
          <w:lang w:eastAsia="de-CH"/>
        </w:rPr>
        <w:t xml:space="preserve"> bezeichnet. Durch unterschied</w:t>
      </w:r>
      <w:r w:rsidR="00355672">
        <w:rPr>
          <w:lang w:eastAsia="de-CH"/>
        </w:rPr>
        <w:t>-</w:t>
      </w:r>
      <w:proofErr w:type="spellStart"/>
      <w:r>
        <w:rPr>
          <w:lang w:eastAsia="de-CH"/>
        </w:rPr>
        <w:t>liche</w:t>
      </w:r>
      <w:proofErr w:type="spellEnd"/>
      <w:r>
        <w:rPr>
          <w:lang w:eastAsia="de-CH"/>
        </w:rPr>
        <w:t xml:space="preserve"> Anordnung der Zeichen 0 und 1 im 8er-Paket ergeben sich </w:t>
      </w:r>
      <w:r w:rsidR="00D03A1E">
        <w:rPr>
          <w:lang w:eastAsia="de-CH"/>
        </w:rPr>
        <w:t>2</w:t>
      </w:r>
      <w:r w:rsidR="00D03A1E" w:rsidRPr="00D03A1E">
        <w:rPr>
          <w:vertAlign w:val="superscript"/>
          <w:lang w:eastAsia="de-CH"/>
        </w:rPr>
        <w:t>8</w:t>
      </w:r>
      <w:r w:rsidR="00D03A1E">
        <w:rPr>
          <w:lang w:eastAsia="de-CH"/>
        </w:rPr>
        <w:t xml:space="preserve"> = </w:t>
      </w:r>
      <w:r>
        <w:rPr>
          <w:lang w:eastAsia="de-CH"/>
        </w:rPr>
        <w:t>256 Kombinations</w:t>
      </w:r>
      <w:r w:rsidR="00355672">
        <w:rPr>
          <w:lang w:eastAsia="de-CH"/>
        </w:rPr>
        <w:t>-</w:t>
      </w:r>
      <w:r>
        <w:rPr>
          <w:lang w:eastAsia="de-CH"/>
        </w:rPr>
        <w:t>möglichkeiten.</w:t>
      </w:r>
    </w:p>
    <w:p w:rsidR="00651AD4" w:rsidRDefault="00651AD4" w:rsidP="009B3E8E">
      <w:pPr>
        <w:spacing w:before="240"/>
        <w:jc w:val="both"/>
        <w:rPr>
          <w:lang w:eastAsia="de-CH"/>
        </w:rPr>
      </w:pPr>
      <w:r>
        <w:rPr>
          <w:lang w:eastAsia="de-CH"/>
        </w:rPr>
        <w:t>Das Byte (die 8</w:t>
      </w:r>
      <w:r w:rsidR="005716EE">
        <w:rPr>
          <w:lang w:eastAsia="de-CH"/>
        </w:rPr>
        <w:t>-</w:t>
      </w:r>
      <w:r>
        <w:rPr>
          <w:lang w:eastAsia="de-CH"/>
        </w:rPr>
        <w:t>stellige Bitkombination)</w:t>
      </w:r>
      <w:r w:rsidR="005716EE">
        <w:rPr>
          <w:lang w:eastAsia="de-CH"/>
        </w:rPr>
        <w:t>,</w:t>
      </w:r>
      <w:r>
        <w:rPr>
          <w:lang w:eastAsia="de-CH"/>
        </w:rPr>
        <w:t xml:space="preserve"> das für den Buchstaben A steht, weist folgende Codierung auf: 01000001</w:t>
      </w:r>
      <w:r w:rsidR="00051467">
        <w:rPr>
          <w:lang w:eastAsia="de-CH"/>
        </w:rPr>
        <w:t xml:space="preserve">. Es braucht mehr </w:t>
      </w:r>
      <w:r w:rsidR="00FA65DB">
        <w:rPr>
          <w:lang w:eastAsia="de-CH"/>
        </w:rPr>
        <w:t xml:space="preserve">als </w:t>
      </w:r>
      <w:r w:rsidR="00051467">
        <w:rPr>
          <w:lang w:eastAsia="de-CH"/>
        </w:rPr>
        <w:t>8 Stellen</w:t>
      </w:r>
      <w:r w:rsidR="00FA65DB">
        <w:rPr>
          <w:lang w:eastAsia="de-CH"/>
        </w:rPr>
        <w:t>,</w:t>
      </w:r>
      <w:r w:rsidR="00051467">
        <w:rPr>
          <w:lang w:eastAsia="de-CH"/>
        </w:rPr>
        <w:t xml:space="preserve"> weil neben </w:t>
      </w:r>
      <w:r w:rsidR="00D928CB">
        <w:rPr>
          <w:lang w:eastAsia="de-CH"/>
        </w:rPr>
        <w:t xml:space="preserve">den 24 </w:t>
      </w:r>
      <w:r w:rsidR="00051467">
        <w:rPr>
          <w:lang w:eastAsia="de-CH"/>
        </w:rPr>
        <w:t>Buchstaben</w:t>
      </w:r>
      <w:r w:rsidR="00D928CB">
        <w:rPr>
          <w:lang w:eastAsia="de-CH"/>
        </w:rPr>
        <w:t xml:space="preserve"> des </w:t>
      </w:r>
      <w:r w:rsidR="006A59EF">
        <w:rPr>
          <w:lang w:eastAsia="de-CH"/>
        </w:rPr>
        <w:t xml:space="preserve">englischen </w:t>
      </w:r>
      <w:r w:rsidR="00D928CB">
        <w:rPr>
          <w:lang w:eastAsia="de-CH"/>
        </w:rPr>
        <w:t>Alphabets</w:t>
      </w:r>
      <w:r w:rsidR="00051467">
        <w:rPr>
          <w:lang w:eastAsia="de-CH"/>
        </w:rPr>
        <w:t xml:space="preserve"> auch no</w:t>
      </w:r>
      <w:r w:rsidR="00465FF3">
        <w:rPr>
          <w:lang w:eastAsia="de-CH"/>
        </w:rPr>
        <w:t xml:space="preserve">ch </w:t>
      </w:r>
      <w:r w:rsidR="00BA0163">
        <w:rPr>
          <w:lang w:eastAsia="de-CH"/>
        </w:rPr>
        <w:t xml:space="preserve">viele </w:t>
      </w:r>
      <w:r w:rsidR="00465FF3">
        <w:rPr>
          <w:lang w:eastAsia="de-CH"/>
        </w:rPr>
        <w:t>weitere Zeichen codiert</w:t>
      </w:r>
      <w:r w:rsidR="00051467">
        <w:rPr>
          <w:lang w:eastAsia="de-CH"/>
        </w:rPr>
        <w:t xml:space="preserve"> werden müssen.</w:t>
      </w:r>
    </w:p>
    <w:p w:rsidR="00556F37" w:rsidRDefault="00556F37" w:rsidP="009B3E8E">
      <w:pPr>
        <w:spacing w:before="240"/>
        <w:jc w:val="both"/>
        <w:rPr>
          <w:lang w:eastAsia="de-CH"/>
        </w:rPr>
      </w:pPr>
      <w:r>
        <w:rPr>
          <w:lang w:eastAsia="de-CH"/>
        </w:rPr>
        <w:t xml:space="preserve">Der ASCII (American Standard </w:t>
      </w:r>
      <w:r w:rsidRPr="006B2475">
        <w:rPr>
          <w:u w:val="single"/>
          <w:lang w:eastAsia="de-CH"/>
        </w:rPr>
        <w:t>Code</w:t>
      </w:r>
      <w:r>
        <w:rPr>
          <w:lang w:eastAsia="de-CH"/>
        </w:rPr>
        <w:t xml:space="preserve"> </w:t>
      </w:r>
      <w:proofErr w:type="spellStart"/>
      <w:r>
        <w:rPr>
          <w:lang w:eastAsia="de-CH"/>
        </w:rPr>
        <w:t>for</w:t>
      </w:r>
      <w:proofErr w:type="spellEnd"/>
      <w:r>
        <w:rPr>
          <w:lang w:eastAsia="de-CH"/>
        </w:rPr>
        <w:t xml:space="preserve"> Information Interchange) verwendet 7 Bit</w:t>
      </w:r>
      <w:r w:rsidR="00FA65DB">
        <w:rPr>
          <w:lang w:eastAsia="de-CH"/>
        </w:rPr>
        <w:t>s</w:t>
      </w:r>
      <w:r>
        <w:rPr>
          <w:lang w:eastAsia="de-CH"/>
        </w:rPr>
        <w:t xml:space="preserve"> für die Codierung von Zeichen. Damit können 2</w:t>
      </w:r>
      <w:r w:rsidRPr="00556F37">
        <w:rPr>
          <w:vertAlign w:val="superscript"/>
          <w:lang w:eastAsia="de-CH"/>
        </w:rPr>
        <w:t>7</w:t>
      </w:r>
      <w:r>
        <w:rPr>
          <w:lang w:eastAsia="de-CH"/>
        </w:rPr>
        <w:t xml:space="preserve"> = 128 Zeichen digital dargestellt werden. Neben den Buchstaben des englischen Alphabets werden auch Ziffern und Satzzeichen codiert. In der Regel beginnt die Darstellung eines ASCII-Zeichens mit einer </w:t>
      </w:r>
      <w:r w:rsidR="00E25208">
        <w:rPr>
          <w:lang w:eastAsia="de-CH"/>
        </w:rPr>
        <w:t xml:space="preserve">zusätzlichen </w:t>
      </w:r>
      <w:r>
        <w:rPr>
          <w:lang w:eastAsia="de-CH"/>
        </w:rPr>
        <w:t>Null, weil moderne Computer ihre Daten in Form von Bytes speichern.</w:t>
      </w:r>
    </w:p>
    <w:p w:rsidR="00C33886" w:rsidRDefault="00C33886" w:rsidP="009B3E8E">
      <w:pPr>
        <w:spacing w:before="240"/>
        <w:jc w:val="both"/>
        <w:rPr>
          <w:lang w:eastAsia="de-CH"/>
        </w:rPr>
      </w:pPr>
      <w:r>
        <w:rPr>
          <w:lang w:eastAsia="de-CH"/>
        </w:rPr>
        <w:t xml:space="preserve">Nachfolgend wird der ASCII mit der Zuordnung des Buchstabens </w:t>
      </w:r>
      <w:r w:rsidRPr="006B2475">
        <w:rPr>
          <w:lang w:eastAsia="de-CH"/>
        </w:rPr>
        <w:t>A</w:t>
      </w:r>
      <w:r w:rsidRPr="005716EE">
        <w:rPr>
          <w:lang w:eastAsia="de-CH"/>
        </w:rPr>
        <w:t xml:space="preserve"> </w:t>
      </w:r>
      <w:r>
        <w:rPr>
          <w:lang w:eastAsia="de-CH"/>
        </w:rPr>
        <w:t>zu einer Bitfolge erklärt:</w:t>
      </w:r>
    </w:p>
    <w:p w:rsidR="00C33886" w:rsidRPr="00C33886" w:rsidRDefault="00C33886" w:rsidP="009B3E8E">
      <w:pPr>
        <w:pStyle w:val="Listenabsatz"/>
        <w:numPr>
          <w:ilvl w:val="0"/>
          <w:numId w:val="25"/>
        </w:numPr>
        <w:spacing w:before="240"/>
        <w:ind w:left="426" w:hanging="426"/>
        <w:jc w:val="both"/>
        <w:rPr>
          <w:lang w:eastAsia="de-CH"/>
        </w:rPr>
      </w:pPr>
      <w:r>
        <w:rPr>
          <w:lang w:eastAsia="de-CH"/>
        </w:rPr>
        <w:t>Jedes Zeichen bekommt eine</w:t>
      </w:r>
      <w:r w:rsidR="00BA0163">
        <w:rPr>
          <w:lang w:eastAsia="de-CH"/>
        </w:rPr>
        <w:t>n Zahlenwert</w:t>
      </w:r>
      <w:r>
        <w:rPr>
          <w:lang w:eastAsia="de-CH"/>
        </w:rPr>
        <w:t xml:space="preserve"> zugewiesen. Diese Zuweisung beruht auf einer Abmachung.</w:t>
      </w:r>
      <w:r w:rsidR="00BA0163">
        <w:rPr>
          <w:lang w:eastAsia="de-CH"/>
        </w:rPr>
        <w:t xml:space="preserve"> Zahlenwerte eignen sich für elektronische Übertragungen und Speicherungen.</w:t>
      </w:r>
    </w:p>
    <w:p w:rsidR="00C33886" w:rsidRDefault="00C33886" w:rsidP="009B3E8E">
      <w:pPr>
        <w:pStyle w:val="Listenabsatz"/>
        <w:numPr>
          <w:ilvl w:val="0"/>
          <w:numId w:val="0"/>
        </w:numPr>
        <w:spacing w:after="240"/>
        <w:ind w:left="425"/>
        <w:contextualSpacing w:val="0"/>
        <w:jc w:val="both"/>
        <w:rPr>
          <w:i/>
          <w:lang w:eastAsia="de-CH"/>
        </w:rPr>
      </w:pPr>
      <w:r w:rsidRPr="00C33886">
        <w:rPr>
          <w:lang w:eastAsia="de-CH"/>
        </w:rPr>
        <w:t>z.</w:t>
      </w:r>
      <w:r w:rsidR="005716EE">
        <w:rPr>
          <w:lang w:eastAsia="de-CH"/>
        </w:rPr>
        <w:t xml:space="preserve"> </w:t>
      </w:r>
      <w:r w:rsidRPr="00C33886">
        <w:rPr>
          <w:lang w:eastAsia="de-CH"/>
        </w:rPr>
        <w:t>B. im AS</w:t>
      </w:r>
      <w:r w:rsidR="005716EE">
        <w:rPr>
          <w:lang w:eastAsia="de-CH"/>
        </w:rPr>
        <w:t>C</w:t>
      </w:r>
      <w:r w:rsidRPr="00C33886">
        <w:rPr>
          <w:lang w:eastAsia="de-CH"/>
        </w:rPr>
        <w:t xml:space="preserve">II: </w:t>
      </w:r>
      <w:r w:rsidRPr="00FA65DB">
        <w:rPr>
          <w:i/>
          <w:lang w:eastAsia="de-CH"/>
        </w:rPr>
        <w:t xml:space="preserve">A </w:t>
      </w:r>
      <w:r w:rsidRPr="00C33886">
        <w:rPr>
          <w:lang w:eastAsia="de-CH"/>
        </w:rPr>
        <w:t xml:space="preserve">= </w:t>
      </w:r>
      <w:r w:rsidRPr="00C33886">
        <w:rPr>
          <w:i/>
          <w:lang w:eastAsia="de-CH"/>
        </w:rPr>
        <w:t>65</w:t>
      </w:r>
      <w:r w:rsidRPr="00C33886">
        <w:rPr>
          <w:lang w:eastAsia="de-CH"/>
        </w:rPr>
        <w:t xml:space="preserve">, </w:t>
      </w:r>
      <w:r w:rsidRPr="00B01CD8">
        <w:rPr>
          <w:i/>
          <w:lang w:eastAsia="de-CH"/>
        </w:rPr>
        <w:t>B</w:t>
      </w:r>
      <w:r w:rsidRPr="00C33886">
        <w:rPr>
          <w:lang w:eastAsia="de-CH"/>
        </w:rPr>
        <w:t xml:space="preserve"> =</w:t>
      </w:r>
      <w:r>
        <w:rPr>
          <w:lang w:eastAsia="de-CH"/>
        </w:rPr>
        <w:t xml:space="preserve"> </w:t>
      </w:r>
      <w:r w:rsidRPr="00C33886">
        <w:rPr>
          <w:i/>
          <w:lang w:eastAsia="de-CH"/>
        </w:rPr>
        <w:t>66</w:t>
      </w:r>
    </w:p>
    <w:p w:rsidR="00B01CD8" w:rsidRDefault="00BA0163" w:rsidP="009B3E8E">
      <w:pPr>
        <w:pStyle w:val="Listenabsatz"/>
        <w:numPr>
          <w:ilvl w:val="0"/>
          <w:numId w:val="25"/>
        </w:numPr>
        <w:spacing w:before="240"/>
        <w:ind w:left="426" w:hanging="426"/>
        <w:jc w:val="both"/>
        <w:rPr>
          <w:lang w:eastAsia="de-CH"/>
        </w:rPr>
      </w:pPr>
      <w:r>
        <w:rPr>
          <w:lang w:eastAsia="de-CH"/>
        </w:rPr>
        <w:t>Jeder Zahlenwert</w:t>
      </w:r>
      <w:r w:rsidR="00B01CD8">
        <w:rPr>
          <w:lang w:eastAsia="de-CH"/>
        </w:rPr>
        <w:t xml:space="preserve"> wird durch eine Binärzahl mit einer bestimmten Anzahl Binärstellen dargestellt.</w:t>
      </w:r>
    </w:p>
    <w:p w:rsidR="00B01CD8" w:rsidRDefault="00B01CD8" w:rsidP="009B3E8E">
      <w:pPr>
        <w:pStyle w:val="Listenabsatz"/>
        <w:numPr>
          <w:ilvl w:val="0"/>
          <w:numId w:val="0"/>
        </w:numPr>
        <w:spacing w:before="240"/>
        <w:ind w:left="426"/>
        <w:jc w:val="both"/>
        <w:rPr>
          <w:lang w:val="en-US" w:eastAsia="de-CH"/>
        </w:rPr>
      </w:pPr>
      <w:r w:rsidRPr="00B01CD8">
        <w:rPr>
          <w:lang w:val="en-US" w:eastAsia="de-CH"/>
        </w:rPr>
        <w:t>z.</w:t>
      </w:r>
      <w:r w:rsidR="005716EE">
        <w:rPr>
          <w:lang w:val="en-US" w:eastAsia="de-CH"/>
        </w:rPr>
        <w:t xml:space="preserve"> </w:t>
      </w:r>
      <w:r w:rsidRPr="00B01CD8">
        <w:rPr>
          <w:lang w:val="en-US" w:eastAsia="de-CH"/>
        </w:rPr>
        <w:t xml:space="preserve">B. 8-Bit-ASCII: </w:t>
      </w:r>
      <w:r w:rsidRPr="00B01CD8">
        <w:rPr>
          <w:i/>
          <w:lang w:val="en-US" w:eastAsia="de-CH"/>
        </w:rPr>
        <w:t>A</w:t>
      </w:r>
      <w:r w:rsidRPr="00B01CD8">
        <w:rPr>
          <w:lang w:val="en-US" w:eastAsia="de-CH"/>
        </w:rPr>
        <w:t xml:space="preserve"> =&gt; 65 =&gt; 01000001</w:t>
      </w:r>
    </w:p>
    <w:p w:rsidR="006D4C0B" w:rsidRDefault="00BA0163" w:rsidP="009B3E8E">
      <w:pPr>
        <w:pStyle w:val="Listenabsatz"/>
        <w:numPr>
          <w:ilvl w:val="0"/>
          <w:numId w:val="25"/>
        </w:numPr>
        <w:spacing w:before="240"/>
        <w:ind w:left="426" w:hanging="426"/>
        <w:contextualSpacing w:val="0"/>
        <w:jc w:val="both"/>
        <w:rPr>
          <w:lang w:eastAsia="de-CH"/>
        </w:rPr>
      </w:pPr>
      <w:r w:rsidRPr="00BA0163">
        <w:rPr>
          <w:lang w:eastAsia="de-CH"/>
        </w:rPr>
        <w:t xml:space="preserve">Für diese Zeichencodierung und </w:t>
      </w:r>
      <w:r w:rsidR="005716EE">
        <w:rPr>
          <w:lang w:eastAsia="de-CH"/>
        </w:rPr>
        <w:t>-</w:t>
      </w:r>
      <w:r w:rsidRPr="00BA0163">
        <w:rPr>
          <w:lang w:eastAsia="de-CH"/>
        </w:rPr>
        <w:t>decodierung wird eine Software eingesetzt.</w:t>
      </w:r>
    </w:p>
    <w:p w:rsidR="008D596C" w:rsidRPr="008D596C" w:rsidRDefault="008D596C" w:rsidP="009B3E8E">
      <w:pPr>
        <w:spacing w:before="360" w:after="120"/>
        <w:jc w:val="both"/>
        <w:rPr>
          <w:b/>
          <w:lang w:eastAsia="de-CH"/>
        </w:rPr>
      </w:pPr>
      <w:proofErr w:type="spellStart"/>
      <w:r w:rsidRPr="008D596C">
        <w:rPr>
          <w:b/>
          <w:lang w:eastAsia="de-CH"/>
        </w:rPr>
        <w:t>Grössenordnungen</w:t>
      </w:r>
      <w:proofErr w:type="spellEnd"/>
    </w:p>
    <w:p w:rsidR="00EF0F09" w:rsidRDefault="00EF0F09" w:rsidP="009B3E8E">
      <w:pPr>
        <w:spacing w:before="240"/>
        <w:contextualSpacing/>
        <w:jc w:val="both"/>
        <w:rPr>
          <w:lang w:eastAsia="de-CH"/>
        </w:rPr>
      </w:pPr>
      <w:r>
        <w:rPr>
          <w:lang w:eastAsia="de-CH"/>
        </w:rPr>
        <w:t xml:space="preserve">Analoge Informationen müssen digitalisiert werden, damit man mit </w:t>
      </w:r>
      <w:r w:rsidR="005716EE">
        <w:rPr>
          <w:lang w:eastAsia="de-CH"/>
        </w:rPr>
        <w:t>i</w:t>
      </w:r>
      <w:r>
        <w:rPr>
          <w:lang w:eastAsia="de-CH"/>
        </w:rPr>
        <w:t xml:space="preserve">hnen am Computer </w:t>
      </w:r>
      <w:proofErr w:type="spellStart"/>
      <w:r>
        <w:rPr>
          <w:lang w:eastAsia="de-CH"/>
        </w:rPr>
        <w:t>ar</w:t>
      </w:r>
      <w:r w:rsidR="00355672">
        <w:rPr>
          <w:lang w:eastAsia="de-CH"/>
        </w:rPr>
        <w:t>-</w:t>
      </w:r>
      <w:r>
        <w:rPr>
          <w:lang w:eastAsia="de-CH"/>
        </w:rPr>
        <w:t>beiten</w:t>
      </w:r>
      <w:proofErr w:type="spellEnd"/>
      <w:r>
        <w:rPr>
          <w:lang w:eastAsia="de-CH"/>
        </w:rPr>
        <w:t xml:space="preserve"> kann. Mit</w:t>
      </w:r>
      <w:r w:rsidR="005716EE">
        <w:rPr>
          <w:lang w:eastAsia="de-CH"/>
        </w:rPr>
        <w:t>h</w:t>
      </w:r>
      <w:r>
        <w:rPr>
          <w:lang w:eastAsia="de-CH"/>
        </w:rPr>
        <w:t>ilfe eines Scanners können beispielsweise Fotos digitalisiert werden.</w:t>
      </w:r>
    </w:p>
    <w:p w:rsidR="00EF0F09" w:rsidRDefault="00EF0F09" w:rsidP="009B3E8E">
      <w:pPr>
        <w:spacing w:before="240"/>
        <w:contextualSpacing/>
        <w:jc w:val="both"/>
        <w:rPr>
          <w:lang w:eastAsia="de-CH"/>
        </w:rPr>
      </w:pPr>
      <w:r>
        <w:rPr>
          <w:lang w:eastAsia="de-CH"/>
        </w:rPr>
        <w:t xml:space="preserve">Der Informationsgehalt </w:t>
      </w:r>
      <w:proofErr w:type="spellStart"/>
      <w:r>
        <w:rPr>
          <w:lang w:eastAsia="de-CH"/>
        </w:rPr>
        <w:t>grosser</w:t>
      </w:r>
      <w:proofErr w:type="spellEnd"/>
      <w:r>
        <w:rPr>
          <w:lang w:eastAsia="de-CH"/>
        </w:rPr>
        <w:t xml:space="preserve"> Dateien (Texte, Bilder, Filme etc.) lässt sich nur mit Riesen</w:t>
      </w:r>
      <w:r w:rsidR="00355672">
        <w:rPr>
          <w:lang w:eastAsia="de-CH"/>
        </w:rPr>
        <w:t>-</w:t>
      </w:r>
      <w:r>
        <w:rPr>
          <w:lang w:eastAsia="de-CH"/>
        </w:rPr>
        <w:t xml:space="preserve">zahlen als Bytes darstellen. Es </w:t>
      </w:r>
      <w:r w:rsidR="005716EE">
        <w:rPr>
          <w:lang w:eastAsia="de-CH"/>
        </w:rPr>
        <w:t xml:space="preserve">mussten also </w:t>
      </w:r>
      <w:r>
        <w:rPr>
          <w:lang w:eastAsia="de-CH"/>
        </w:rPr>
        <w:t xml:space="preserve">weitere </w:t>
      </w:r>
      <w:proofErr w:type="spellStart"/>
      <w:r>
        <w:rPr>
          <w:lang w:eastAsia="de-CH"/>
        </w:rPr>
        <w:t>Grössenordnungen</w:t>
      </w:r>
      <w:proofErr w:type="spellEnd"/>
      <w:r>
        <w:rPr>
          <w:lang w:eastAsia="de-CH"/>
        </w:rPr>
        <w:t xml:space="preserve"> eingeführt</w:t>
      </w:r>
      <w:r w:rsidR="005716EE">
        <w:rPr>
          <w:lang w:eastAsia="de-CH"/>
        </w:rPr>
        <w:t xml:space="preserve"> werden</w:t>
      </w:r>
      <w:r>
        <w:rPr>
          <w:lang w:eastAsia="de-CH"/>
        </w:rPr>
        <w:t>:</w:t>
      </w:r>
    </w:p>
    <w:p w:rsidR="00EF0F09" w:rsidRDefault="00EF0F09" w:rsidP="007462FD">
      <w:pPr>
        <w:spacing w:before="240"/>
        <w:contextualSpacing/>
        <w:rPr>
          <w:lang w:eastAsia="de-CH"/>
        </w:rPr>
      </w:pPr>
    </w:p>
    <w:p w:rsidR="0059207A" w:rsidRDefault="0059207A" w:rsidP="006A5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142" w:right="5953"/>
        <w:contextualSpacing/>
        <w:rPr>
          <w:lang w:eastAsia="de-CH"/>
        </w:rPr>
      </w:pPr>
      <w:r>
        <w:rPr>
          <w:lang w:eastAsia="de-CH"/>
        </w:rPr>
        <w:t>1 Byte = 8 Bits</w:t>
      </w:r>
    </w:p>
    <w:p w:rsidR="0059207A" w:rsidRDefault="0059207A" w:rsidP="006A5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142" w:right="5953"/>
        <w:contextualSpacing/>
        <w:rPr>
          <w:lang w:eastAsia="de-CH"/>
        </w:rPr>
      </w:pPr>
      <w:r>
        <w:rPr>
          <w:lang w:eastAsia="de-CH"/>
        </w:rPr>
        <w:t>1 Kilobyte (KB) = 1</w:t>
      </w:r>
      <w:r w:rsidR="00355672" w:rsidRPr="009D2675">
        <w:rPr>
          <w:rFonts w:cs="Arial"/>
        </w:rPr>
        <w:t>‘</w:t>
      </w:r>
      <w:r>
        <w:rPr>
          <w:lang w:eastAsia="de-CH"/>
        </w:rPr>
        <w:t>024 Bytes</w:t>
      </w:r>
    </w:p>
    <w:p w:rsidR="0059207A" w:rsidRDefault="0059207A" w:rsidP="006A5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142" w:right="5953"/>
        <w:contextualSpacing/>
        <w:rPr>
          <w:lang w:eastAsia="de-CH"/>
        </w:rPr>
      </w:pPr>
      <w:r>
        <w:rPr>
          <w:lang w:eastAsia="de-CH"/>
        </w:rPr>
        <w:t>1 Megabyte (MB) = 1</w:t>
      </w:r>
      <w:r w:rsidR="00355672" w:rsidRPr="009D2675">
        <w:rPr>
          <w:rFonts w:cs="Arial"/>
        </w:rPr>
        <w:t>‘</w:t>
      </w:r>
      <w:r>
        <w:rPr>
          <w:lang w:eastAsia="de-CH"/>
        </w:rPr>
        <w:t>024 KB</w:t>
      </w:r>
    </w:p>
    <w:p w:rsidR="0059207A" w:rsidRDefault="0059207A" w:rsidP="006A5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142" w:right="5953"/>
        <w:contextualSpacing/>
        <w:rPr>
          <w:lang w:eastAsia="de-CH"/>
        </w:rPr>
      </w:pPr>
      <w:r>
        <w:rPr>
          <w:lang w:eastAsia="de-CH"/>
        </w:rPr>
        <w:t>1 Gigabyte</w:t>
      </w:r>
      <w:r w:rsidR="00355672">
        <w:rPr>
          <w:lang w:eastAsia="de-CH"/>
        </w:rPr>
        <w:t xml:space="preserve"> </w:t>
      </w:r>
      <w:r>
        <w:rPr>
          <w:lang w:eastAsia="de-CH"/>
        </w:rPr>
        <w:t>(GB) = 1</w:t>
      </w:r>
      <w:r w:rsidR="00355672" w:rsidRPr="009D2675">
        <w:rPr>
          <w:rFonts w:cs="Arial"/>
        </w:rPr>
        <w:t>‘</w:t>
      </w:r>
      <w:r>
        <w:rPr>
          <w:lang w:eastAsia="de-CH"/>
        </w:rPr>
        <w:t>024 MB</w:t>
      </w:r>
    </w:p>
    <w:p w:rsidR="00590389" w:rsidRDefault="0059207A" w:rsidP="006A5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142" w:right="5953"/>
        <w:contextualSpacing/>
        <w:rPr>
          <w:lang w:eastAsia="de-CH"/>
        </w:rPr>
      </w:pPr>
      <w:r>
        <w:rPr>
          <w:lang w:eastAsia="de-CH"/>
        </w:rPr>
        <w:t>1 Terabyte (TB) = 1</w:t>
      </w:r>
      <w:r w:rsidR="00355672" w:rsidRPr="009D2675">
        <w:rPr>
          <w:rFonts w:cs="Arial"/>
        </w:rPr>
        <w:t>‘</w:t>
      </w:r>
      <w:r>
        <w:rPr>
          <w:lang w:eastAsia="de-CH"/>
        </w:rPr>
        <w:t>024 GB</w:t>
      </w:r>
    </w:p>
    <w:p w:rsidR="00590389" w:rsidRDefault="00590389" w:rsidP="007462FD">
      <w:pPr>
        <w:spacing w:before="240"/>
        <w:contextualSpacing/>
        <w:rPr>
          <w:lang w:eastAsia="de-CH"/>
        </w:rPr>
      </w:pPr>
    </w:p>
    <w:p w:rsidR="0059207A" w:rsidRDefault="009C7B76" w:rsidP="005E20C6">
      <w:pPr>
        <w:spacing w:before="240"/>
        <w:contextualSpacing/>
        <w:rPr>
          <w:lang w:eastAsia="de-CH"/>
        </w:rPr>
      </w:pPr>
      <w:r>
        <w:rPr>
          <w:lang w:eastAsia="de-CH"/>
        </w:rPr>
        <w:t>Die 1</w:t>
      </w:r>
      <w:r w:rsidR="00355672" w:rsidRPr="009D2675">
        <w:rPr>
          <w:rFonts w:cs="Arial"/>
        </w:rPr>
        <w:t>‘</w:t>
      </w:r>
      <w:r>
        <w:rPr>
          <w:lang w:eastAsia="de-CH"/>
        </w:rPr>
        <w:t xml:space="preserve">024-Sprünge ergeben sich aus dem </w:t>
      </w:r>
      <w:r w:rsidR="00736114">
        <w:rPr>
          <w:lang w:eastAsia="de-CH"/>
        </w:rPr>
        <w:t>binären Charakter der Daten:</w:t>
      </w:r>
      <w:r>
        <w:rPr>
          <w:lang w:eastAsia="de-CH"/>
        </w:rPr>
        <w:t xml:space="preserve"> Die Zahl 2 wird verdoppelt,</w:t>
      </w:r>
      <w:r w:rsidR="00736114">
        <w:rPr>
          <w:lang w:eastAsia="de-CH"/>
        </w:rPr>
        <w:t xml:space="preserve"> daraus ergibt sich die Zahlenreihe </w:t>
      </w:r>
      <w:r w:rsidR="00696718">
        <w:rPr>
          <w:lang w:eastAsia="de-CH"/>
        </w:rPr>
        <w:t xml:space="preserve">2, </w:t>
      </w:r>
      <w:r w:rsidR="00736114">
        <w:rPr>
          <w:lang w:eastAsia="de-CH"/>
        </w:rPr>
        <w:t>4, 8, 16, 32, 64, 128, 256, 512</w:t>
      </w:r>
      <w:r w:rsidR="001757B5">
        <w:rPr>
          <w:lang w:eastAsia="de-CH"/>
        </w:rPr>
        <w:t>,</w:t>
      </w:r>
      <w:r w:rsidR="00696718">
        <w:rPr>
          <w:lang w:eastAsia="de-CH"/>
        </w:rPr>
        <w:t xml:space="preserve"> 1</w:t>
      </w:r>
      <w:r w:rsidR="00AC59EB">
        <w:rPr>
          <w:lang w:eastAsia="de-CH"/>
        </w:rPr>
        <w:t>‘</w:t>
      </w:r>
      <w:r w:rsidR="00696718">
        <w:rPr>
          <w:lang w:eastAsia="de-CH"/>
        </w:rPr>
        <w:t>024</w:t>
      </w:r>
      <w:r w:rsidR="005B35CD">
        <w:rPr>
          <w:lang w:eastAsia="de-CH"/>
        </w:rPr>
        <w:t xml:space="preserve"> </w:t>
      </w:r>
      <w:r w:rsidR="00736114">
        <w:rPr>
          <w:lang w:eastAsia="de-CH"/>
        </w:rPr>
        <w:t>…</w:t>
      </w:r>
    </w:p>
    <w:p w:rsidR="00455DAA" w:rsidRDefault="00455DAA" w:rsidP="005E20C6">
      <w:pPr>
        <w:spacing w:before="240"/>
        <w:contextualSpacing/>
        <w:rPr>
          <w:lang w:eastAsia="de-CH"/>
        </w:rPr>
      </w:pPr>
      <w:r>
        <w:rPr>
          <w:lang w:eastAsia="de-CH"/>
        </w:rPr>
        <w:br w:type="page"/>
      </w:r>
    </w:p>
    <w:p w:rsidR="00455DAA" w:rsidRDefault="00455DAA" w:rsidP="009B3E8E">
      <w:pPr>
        <w:spacing w:before="240"/>
        <w:contextualSpacing/>
        <w:jc w:val="both"/>
        <w:rPr>
          <w:lang w:eastAsia="de-CH"/>
        </w:rPr>
      </w:pPr>
      <w:r>
        <w:rPr>
          <w:lang w:eastAsia="de-CH"/>
        </w:rPr>
        <w:lastRenderedPageBreak/>
        <w:t>Die Abkürzungen K, M, G und T sind laut SI-Standard (</w:t>
      </w:r>
      <w:r w:rsidRPr="00B10C2A">
        <w:rPr>
          <w:lang w:eastAsia="de-CH"/>
        </w:rPr>
        <w:t>I</w:t>
      </w:r>
      <w:r>
        <w:rPr>
          <w:lang w:eastAsia="de-CH"/>
        </w:rPr>
        <w:t>nternationales Einheiten</w:t>
      </w:r>
      <w:r w:rsidRPr="00B10C2A">
        <w:rPr>
          <w:lang w:eastAsia="de-CH"/>
        </w:rPr>
        <w:t>s</w:t>
      </w:r>
      <w:r>
        <w:rPr>
          <w:lang w:eastAsia="de-CH"/>
        </w:rPr>
        <w:t>ystem) Abkürzungen für 10</w:t>
      </w:r>
      <w:r w:rsidRPr="00455DAA">
        <w:rPr>
          <w:vertAlign w:val="superscript"/>
          <w:lang w:eastAsia="de-CH"/>
        </w:rPr>
        <w:t>3</w:t>
      </w:r>
      <w:r>
        <w:rPr>
          <w:lang w:eastAsia="de-CH"/>
        </w:rPr>
        <w:t xml:space="preserve"> Mal, 10</w:t>
      </w:r>
      <w:r w:rsidRPr="00455DAA">
        <w:rPr>
          <w:vertAlign w:val="superscript"/>
          <w:lang w:eastAsia="de-CH"/>
        </w:rPr>
        <w:t>6</w:t>
      </w:r>
      <w:r>
        <w:rPr>
          <w:lang w:eastAsia="de-CH"/>
        </w:rPr>
        <w:t xml:space="preserve"> Mal u</w:t>
      </w:r>
      <w:r w:rsidR="00523D40">
        <w:rPr>
          <w:lang w:eastAsia="de-CH"/>
        </w:rPr>
        <w:t xml:space="preserve">nd </w:t>
      </w:r>
      <w:r>
        <w:rPr>
          <w:lang w:eastAsia="de-CH"/>
        </w:rPr>
        <w:t>s</w:t>
      </w:r>
      <w:r w:rsidR="00523D40">
        <w:rPr>
          <w:lang w:eastAsia="de-CH"/>
        </w:rPr>
        <w:t xml:space="preserve">o </w:t>
      </w:r>
      <w:r>
        <w:rPr>
          <w:lang w:eastAsia="de-CH"/>
        </w:rPr>
        <w:t>w</w:t>
      </w:r>
      <w:r w:rsidR="00523D40">
        <w:rPr>
          <w:lang w:eastAsia="de-CH"/>
        </w:rPr>
        <w:t>eiter</w:t>
      </w:r>
      <w:r>
        <w:rPr>
          <w:lang w:eastAsia="de-CH"/>
        </w:rPr>
        <w:t>.</w:t>
      </w:r>
      <w:r w:rsidR="00D07906">
        <w:rPr>
          <w:lang w:eastAsia="de-CH"/>
        </w:rPr>
        <w:t xml:space="preserve"> Also müsste die Tabelle eigentlich korrekt so aussehen: </w:t>
      </w:r>
    </w:p>
    <w:p w:rsidR="00D07906" w:rsidRDefault="00D07906" w:rsidP="007462FD">
      <w:pPr>
        <w:spacing w:before="240"/>
        <w:contextualSpacing/>
        <w:rPr>
          <w:lang w:eastAsia="de-CH"/>
        </w:rPr>
      </w:pPr>
      <w:r>
        <w:rPr>
          <w:lang w:eastAsia="de-CH"/>
        </w:rPr>
        <w:t>1</w:t>
      </w:r>
      <w:r w:rsidR="00523D40">
        <w:rPr>
          <w:lang w:eastAsia="de-CH"/>
        </w:rPr>
        <w:t xml:space="preserve"> </w:t>
      </w:r>
      <w:r>
        <w:rPr>
          <w:lang w:eastAsia="de-CH"/>
        </w:rPr>
        <w:t>Byte = 8 Bit</w:t>
      </w:r>
      <w:r w:rsidR="00FA65DB">
        <w:rPr>
          <w:lang w:eastAsia="de-CH"/>
        </w:rPr>
        <w:t>s</w:t>
      </w:r>
    </w:p>
    <w:p w:rsidR="00D07906" w:rsidRDefault="00D07906" w:rsidP="007462FD">
      <w:pPr>
        <w:spacing w:before="240"/>
        <w:contextualSpacing/>
        <w:rPr>
          <w:lang w:eastAsia="de-CH"/>
        </w:rPr>
      </w:pPr>
      <w:r>
        <w:rPr>
          <w:lang w:eastAsia="de-CH"/>
        </w:rPr>
        <w:t>1 Kilobyte (KB) = 1</w:t>
      </w:r>
      <w:r w:rsidR="00355672" w:rsidRPr="009D2675">
        <w:rPr>
          <w:rFonts w:cs="Arial"/>
        </w:rPr>
        <w:t>‘</w:t>
      </w:r>
      <w:r>
        <w:rPr>
          <w:lang w:eastAsia="de-CH"/>
        </w:rPr>
        <w:t>000 Byte</w:t>
      </w:r>
      <w:r w:rsidR="00523D40">
        <w:rPr>
          <w:lang w:eastAsia="de-CH"/>
        </w:rPr>
        <w:t>s</w:t>
      </w:r>
    </w:p>
    <w:p w:rsidR="00D07906" w:rsidRDefault="00D07906" w:rsidP="0059207A">
      <w:pPr>
        <w:rPr>
          <w:lang w:eastAsia="de-CH"/>
        </w:rPr>
      </w:pPr>
      <w:r>
        <w:rPr>
          <w:lang w:eastAsia="de-CH"/>
        </w:rPr>
        <w:t>1 Megabyte (MB) = 1</w:t>
      </w:r>
      <w:r w:rsidR="00355672" w:rsidRPr="009D2675">
        <w:rPr>
          <w:rFonts w:cs="Arial"/>
        </w:rPr>
        <w:t>‘</w:t>
      </w:r>
      <w:r>
        <w:rPr>
          <w:lang w:eastAsia="de-CH"/>
        </w:rPr>
        <w:t>000 KB</w:t>
      </w:r>
      <w:r w:rsidR="00523D40">
        <w:rPr>
          <w:lang w:eastAsia="de-CH"/>
        </w:rPr>
        <w:t xml:space="preserve"> </w:t>
      </w:r>
      <w:r>
        <w:rPr>
          <w:lang w:eastAsia="de-CH"/>
        </w:rPr>
        <w:t>…</w:t>
      </w:r>
    </w:p>
    <w:p w:rsidR="00523D40" w:rsidRDefault="00523D40" w:rsidP="0059207A">
      <w:pPr>
        <w:rPr>
          <w:lang w:eastAsia="de-CH"/>
        </w:rPr>
      </w:pPr>
    </w:p>
    <w:p w:rsidR="00D07906" w:rsidRDefault="00D07906" w:rsidP="00D07906">
      <w:pPr>
        <w:contextualSpacing/>
        <w:rPr>
          <w:lang w:eastAsia="de-CH"/>
        </w:rPr>
      </w:pPr>
      <w:r>
        <w:rPr>
          <w:lang w:eastAsia="de-CH"/>
        </w:rPr>
        <w:t>Man findet immer häufiger auch die neueren Bezeichnungen:</w:t>
      </w:r>
    </w:p>
    <w:p w:rsidR="00D07906" w:rsidRPr="00D07906" w:rsidRDefault="00D07906" w:rsidP="00D07906">
      <w:pPr>
        <w:contextualSpacing/>
        <w:rPr>
          <w:lang w:val="en-US" w:eastAsia="de-CH"/>
        </w:rPr>
      </w:pPr>
      <w:r w:rsidRPr="00D07906">
        <w:rPr>
          <w:lang w:val="en-US" w:eastAsia="de-CH"/>
        </w:rPr>
        <w:t xml:space="preserve">1 </w:t>
      </w:r>
      <w:proofErr w:type="spellStart"/>
      <w:r w:rsidRPr="00D07906">
        <w:rPr>
          <w:lang w:val="en-US" w:eastAsia="de-CH"/>
        </w:rPr>
        <w:t>Kilobinary</w:t>
      </w:r>
      <w:proofErr w:type="spellEnd"/>
      <w:r w:rsidRPr="00D07906">
        <w:rPr>
          <w:lang w:val="en-US" w:eastAsia="de-CH"/>
        </w:rPr>
        <w:t xml:space="preserve"> Byte (KiB) = 1</w:t>
      </w:r>
      <w:r w:rsidR="00355672" w:rsidRPr="009D2675">
        <w:rPr>
          <w:rFonts w:cs="Arial"/>
        </w:rPr>
        <w:t>‘</w:t>
      </w:r>
      <w:r w:rsidRPr="00D07906">
        <w:rPr>
          <w:lang w:val="en-US" w:eastAsia="de-CH"/>
        </w:rPr>
        <w:t>024 Byte</w:t>
      </w:r>
      <w:r w:rsidR="00523D40">
        <w:rPr>
          <w:lang w:val="en-US" w:eastAsia="de-CH"/>
        </w:rPr>
        <w:t>s</w:t>
      </w:r>
    </w:p>
    <w:p w:rsidR="00D07906" w:rsidRDefault="00D07906" w:rsidP="00AA421E">
      <w:pPr>
        <w:rPr>
          <w:lang w:val="en-US" w:eastAsia="de-CH"/>
        </w:rPr>
      </w:pPr>
      <w:r w:rsidRPr="00D07906">
        <w:rPr>
          <w:lang w:val="en-US" w:eastAsia="de-CH"/>
        </w:rPr>
        <w:t xml:space="preserve">1 </w:t>
      </w:r>
      <w:proofErr w:type="spellStart"/>
      <w:r w:rsidRPr="00D07906">
        <w:rPr>
          <w:lang w:val="en-US" w:eastAsia="de-CH"/>
        </w:rPr>
        <w:t>Megabinary</w:t>
      </w:r>
      <w:proofErr w:type="spellEnd"/>
      <w:r w:rsidRPr="00D07906">
        <w:rPr>
          <w:lang w:val="en-US" w:eastAsia="de-CH"/>
        </w:rPr>
        <w:t xml:space="preserve"> Byte (</w:t>
      </w:r>
      <w:proofErr w:type="spellStart"/>
      <w:r w:rsidRPr="00D07906">
        <w:rPr>
          <w:lang w:val="en-US" w:eastAsia="de-CH"/>
        </w:rPr>
        <w:t>MiB</w:t>
      </w:r>
      <w:proofErr w:type="spellEnd"/>
      <w:r w:rsidRPr="00D07906">
        <w:rPr>
          <w:lang w:val="en-US" w:eastAsia="de-CH"/>
        </w:rPr>
        <w:t>) = 1</w:t>
      </w:r>
      <w:r w:rsidR="00355672" w:rsidRPr="009D2675">
        <w:rPr>
          <w:rFonts w:cs="Arial"/>
        </w:rPr>
        <w:t>‘</w:t>
      </w:r>
      <w:r w:rsidRPr="00D07906">
        <w:rPr>
          <w:lang w:val="en-US" w:eastAsia="de-CH"/>
        </w:rPr>
        <w:t xml:space="preserve">024 </w:t>
      </w:r>
      <w:r w:rsidR="00523D40">
        <w:rPr>
          <w:lang w:val="en-US" w:eastAsia="de-CH"/>
        </w:rPr>
        <w:t>KiB</w:t>
      </w:r>
    </w:p>
    <w:p w:rsidR="00FA65DB" w:rsidRPr="00D07906" w:rsidRDefault="00FA65DB" w:rsidP="00AA421E">
      <w:pPr>
        <w:rPr>
          <w:lang w:val="en-US" w:eastAsia="de-CH"/>
        </w:rPr>
      </w:pPr>
    </w:p>
    <w:p w:rsidR="00967A9E" w:rsidRDefault="00967A9E" w:rsidP="007462FD">
      <w:pPr>
        <w:spacing w:before="240"/>
        <w:contextualSpacing/>
        <w:rPr>
          <w:lang w:eastAsia="de-CH"/>
        </w:rPr>
      </w:pPr>
      <w:r>
        <w:rPr>
          <w:lang w:eastAsia="de-CH"/>
        </w:rPr>
        <w:t xml:space="preserve">Zur Veranschaulichung der </w:t>
      </w:r>
      <w:proofErr w:type="spellStart"/>
      <w:r>
        <w:rPr>
          <w:lang w:eastAsia="de-CH"/>
        </w:rPr>
        <w:t>Grössenordnungen</w:t>
      </w:r>
      <w:proofErr w:type="spellEnd"/>
      <w:r>
        <w:rPr>
          <w:lang w:eastAsia="de-CH"/>
        </w:rPr>
        <w:t>:</w:t>
      </w:r>
    </w:p>
    <w:p w:rsidR="00967A9E" w:rsidRDefault="00967A9E" w:rsidP="007462FD">
      <w:pPr>
        <w:spacing w:before="240"/>
        <w:contextualSpacing/>
        <w:rPr>
          <w:lang w:eastAsia="de-CH"/>
        </w:rPr>
      </w:pPr>
      <w:r>
        <w:rPr>
          <w:lang w:eastAsia="de-CH"/>
        </w:rPr>
        <w:t>Eine Buchseite mit reinem Text benötigt etwa zwei KB Speicherplatz.</w:t>
      </w:r>
    </w:p>
    <w:p w:rsidR="00967A9E" w:rsidRDefault="00967A9E" w:rsidP="007462FD">
      <w:pPr>
        <w:spacing w:before="240"/>
        <w:contextualSpacing/>
        <w:rPr>
          <w:lang w:eastAsia="de-CH"/>
        </w:rPr>
      </w:pPr>
      <w:r>
        <w:rPr>
          <w:lang w:eastAsia="de-CH"/>
        </w:rPr>
        <w:t xml:space="preserve">Ein dickeres Buch mit etwa 500 Seiten entspricht </w:t>
      </w:r>
      <w:r w:rsidR="00355672">
        <w:rPr>
          <w:lang w:eastAsia="de-CH"/>
        </w:rPr>
        <w:t xml:space="preserve">circa </w:t>
      </w:r>
      <w:r>
        <w:rPr>
          <w:lang w:eastAsia="de-CH"/>
        </w:rPr>
        <w:t>einem MB.</w:t>
      </w:r>
    </w:p>
    <w:p w:rsidR="00967A9E" w:rsidRDefault="00967A9E" w:rsidP="008D596C">
      <w:pPr>
        <w:spacing w:before="240" w:after="120"/>
        <w:rPr>
          <w:lang w:eastAsia="de-CH"/>
        </w:rPr>
      </w:pPr>
      <w:r>
        <w:rPr>
          <w:lang w:eastAsia="de-CH"/>
        </w:rPr>
        <w:t>Ein GB umfasst folglich rund 1</w:t>
      </w:r>
      <w:r w:rsidR="00AC59EB">
        <w:rPr>
          <w:lang w:eastAsia="de-CH"/>
        </w:rPr>
        <w:t>‘</w:t>
      </w:r>
      <w:r>
        <w:rPr>
          <w:lang w:eastAsia="de-CH"/>
        </w:rPr>
        <w:t>000 dicke Bücher, also eine kleinere Bibliothek.</w:t>
      </w:r>
    </w:p>
    <w:p w:rsidR="0021362D" w:rsidRDefault="0021362D" w:rsidP="008D596C">
      <w:pPr>
        <w:spacing w:before="240" w:after="120"/>
        <w:rPr>
          <w:lang w:eastAsia="de-CH"/>
        </w:rPr>
      </w:pPr>
    </w:p>
    <w:p w:rsidR="00967A9E" w:rsidRPr="00967A9E" w:rsidRDefault="00751A10" w:rsidP="00FA65DB">
      <w:pPr>
        <w:spacing w:before="240" w:after="120"/>
        <w:rPr>
          <w:b/>
          <w:lang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876352" behindDoc="1" locked="0" layoutInCell="1" allowOverlap="1" wp14:anchorId="73519879" wp14:editId="1C534BC7">
            <wp:simplePos x="0" y="0"/>
            <wp:positionH relativeFrom="column">
              <wp:posOffset>-652780</wp:posOffset>
            </wp:positionH>
            <wp:positionV relativeFrom="paragraph">
              <wp:posOffset>15240</wp:posOffset>
            </wp:positionV>
            <wp:extent cx="5238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ight>
            <wp:docPr id="28" name="Grafik 28" descr="C:\Users\miriam.herrmann\Desktop\kart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iam.herrmann\Desktop\karte_cm2_5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318">
        <w:rPr>
          <w:b/>
          <w:lang w:eastAsia="de-CH"/>
        </w:rPr>
        <w:t>Aufgabe 16</w:t>
      </w:r>
    </w:p>
    <w:p w:rsidR="00B107E2" w:rsidRDefault="00AC59EB" w:rsidP="009B3E8E">
      <w:pPr>
        <w:spacing w:before="240"/>
        <w:contextualSpacing/>
        <w:jc w:val="both"/>
        <w:rPr>
          <w:lang w:eastAsia="de-CH"/>
        </w:rPr>
      </w:pPr>
      <w:r>
        <w:rPr>
          <w:lang w:eastAsia="de-CH"/>
        </w:rPr>
        <w:t>Wie viel Speicherplatz benötigen</w:t>
      </w:r>
      <w:r w:rsidR="00967A9E">
        <w:rPr>
          <w:lang w:eastAsia="de-CH"/>
        </w:rPr>
        <w:t xml:space="preserve"> </w:t>
      </w:r>
      <w:r w:rsidR="00675A36">
        <w:rPr>
          <w:lang w:eastAsia="de-CH"/>
        </w:rPr>
        <w:t xml:space="preserve">Dateien in </w:t>
      </w:r>
      <w:r w:rsidR="00967A9E">
        <w:rPr>
          <w:lang w:eastAsia="de-CH"/>
        </w:rPr>
        <w:t>verschiedene</w:t>
      </w:r>
      <w:r w:rsidR="00675A36">
        <w:rPr>
          <w:lang w:eastAsia="de-CH"/>
        </w:rPr>
        <w:t>n</w:t>
      </w:r>
      <w:r w:rsidR="00967A9E">
        <w:rPr>
          <w:lang w:eastAsia="de-CH"/>
        </w:rPr>
        <w:t xml:space="preserve"> Datenformen</w:t>
      </w:r>
      <w:r w:rsidR="002B2505">
        <w:rPr>
          <w:lang w:eastAsia="de-CH"/>
        </w:rPr>
        <w:t>, die auf deinem</w:t>
      </w:r>
      <w:r w:rsidR="00675A36">
        <w:rPr>
          <w:lang w:eastAsia="de-CH"/>
        </w:rPr>
        <w:t xml:space="preserve"> Computer </w:t>
      </w:r>
      <w:r w:rsidR="000F3312">
        <w:rPr>
          <w:lang w:eastAsia="de-CH"/>
        </w:rPr>
        <w:t>oder auf dem Smartphone</w:t>
      </w:r>
      <w:r w:rsidR="00675A36">
        <w:rPr>
          <w:lang w:eastAsia="de-CH"/>
        </w:rPr>
        <w:t xml:space="preserve"> abgespeichert sind</w:t>
      </w:r>
      <w:r>
        <w:rPr>
          <w:lang w:eastAsia="de-CH"/>
        </w:rPr>
        <w:t>? Recherchiere.</w:t>
      </w:r>
    </w:p>
    <w:p w:rsidR="00B107E2" w:rsidRDefault="00B107E2" w:rsidP="006B2475">
      <w:pPr>
        <w:pStyle w:val="Listenabsatz"/>
        <w:numPr>
          <w:ilvl w:val="0"/>
          <w:numId w:val="26"/>
        </w:numPr>
        <w:spacing w:before="240" w:after="240"/>
        <w:ind w:left="426"/>
        <w:jc w:val="both"/>
        <w:rPr>
          <w:lang w:eastAsia="de-CH"/>
        </w:rPr>
      </w:pPr>
      <w:r w:rsidRPr="006B2475">
        <w:rPr>
          <w:b/>
          <w:lang w:eastAsia="de-CH"/>
        </w:rPr>
        <w:t>Tipp:</w:t>
      </w:r>
      <w:r>
        <w:rPr>
          <w:lang w:eastAsia="de-CH"/>
        </w:rPr>
        <w:t xml:space="preserve"> Der Speicherplatz wird angegeben, wenn man mit der rechten Maustaste auf die Datei und dann auf </w:t>
      </w:r>
      <w:r w:rsidR="0021362D">
        <w:rPr>
          <w:rFonts w:cs="Arial"/>
          <w:lang w:eastAsia="de-CH"/>
        </w:rPr>
        <w:t>«</w:t>
      </w:r>
      <w:r>
        <w:rPr>
          <w:lang w:eastAsia="de-CH"/>
        </w:rPr>
        <w:t>Eigenschaften</w:t>
      </w:r>
      <w:r w:rsidR="0021362D">
        <w:rPr>
          <w:rFonts w:cs="Arial"/>
          <w:lang w:eastAsia="de-CH"/>
        </w:rPr>
        <w:t>»</w:t>
      </w:r>
      <w:r>
        <w:rPr>
          <w:lang w:eastAsia="de-CH"/>
        </w:rPr>
        <w:t xml:space="preserve"> klickt. Die gesuchte Angabe ist unter </w:t>
      </w:r>
      <w:r w:rsidR="0021362D">
        <w:rPr>
          <w:rFonts w:cs="Arial"/>
          <w:lang w:eastAsia="de-CH"/>
        </w:rPr>
        <w:t>«</w:t>
      </w:r>
      <w:r w:rsidRPr="006B2475">
        <w:rPr>
          <w:lang w:eastAsia="de-CH"/>
        </w:rPr>
        <w:t>Grösse</w:t>
      </w:r>
      <w:r w:rsidR="0021362D">
        <w:rPr>
          <w:rFonts w:cs="Arial"/>
          <w:lang w:eastAsia="de-CH"/>
        </w:rPr>
        <w:t>»</w:t>
      </w:r>
      <w:r>
        <w:rPr>
          <w:lang w:eastAsia="de-CH"/>
        </w:rPr>
        <w:t xml:space="preserve"> vermerkt.</w:t>
      </w:r>
    </w:p>
    <w:p w:rsidR="0089318A" w:rsidRDefault="0089318A" w:rsidP="0089318A">
      <w:pPr>
        <w:spacing w:before="240" w:after="0" w:line="360" w:lineRule="auto"/>
        <w:rPr>
          <w:lang w:eastAsia="de-CH"/>
        </w:rPr>
      </w:pPr>
      <w:r>
        <w:rPr>
          <w:lang w:eastAsia="de-CH"/>
        </w:rPr>
        <w:t xml:space="preserve">Textdatei: </w:t>
      </w:r>
      <w:r w:rsidR="007817CB">
        <w:rPr>
          <w:lang w:val="de-CH" w:eastAsia="de-CH"/>
        </w:rPr>
        <w:t>………………………………..</w:t>
      </w:r>
    </w:p>
    <w:p w:rsidR="0089318A" w:rsidRDefault="0089318A" w:rsidP="0089318A">
      <w:pPr>
        <w:spacing w:before="240" w:line="360" w:lineRule="auto"/>
        <w:contextualSpacing/>
        <w:rPr>
          <w:lang w:eastAsia="de-CH"/>
        </w:rPr>
      </w:pPr>
      <w:r>
        <w:rPr>
          <w:lang w:eastAsia="de-CH"/>
        </w:rPr>
        <w:t xml:space="preserve">Bild (Grafiken): </w:t>
      </w:r>
      <w:r w:rsidR="007817CB">
        <w:rPr>
          <w:lang w:val="de-CH" w:eastAsia="de-CH"/>
        </w:rPr>
        <w:t>………………………….</w:t>
      </w:r>
    </w:p>
    <w:p w:rsidR="0089318A" w:rsidRDefault="0089318A" w:rsidP="0089318A">
      <w:pPr>
        <w:spacing w:before="240" w:line="360" w:lineRule="auto"/>
        <w:contextualSpacing/>
        <w:rPr>
          <w:lang w:eastAsia="de-CH"/>
        </w:rPr>
      </w:pPr>
      <w:r>
        <w:rPr>
          <w:lang w:eastAsia="de-CH"/>
        </w:rPr>
        <w:t xml:space="preserve">Ton (Sound): </w:t>
      </w:r>
      <w:r w:rsidR="007817CB">
        <w:rPr>
          <w:lang w:val="de-CH" w:eastAsia="de-CH"/>
        </w:rPr>
        <w:t>……………………………</w:t>
      </w:r>
    </w:p>
    <w:p w:rsidR="0089318A" w:rsidRDefault="0089318A" w:rsidP="0089318A">
      <w:pPr>
        <w:spacing w:before="240" w:line="360" w:lineRule="auto"/>
        <w:contextualSpacing/>
        <w:rPr>
          <w:lang w:eastAsia="de-CH"/>
        </w:rPr>
      </w:pPr>
      <w:r>
        <w:rPr>
          <w:lang w:eastAsia="de-CH"/>
        </w:rPr>
        <w:t>Ein Computer</w:t>
      </w:r>
      <w:r w:rsidR="00355672">
        <w:rPr>
          <w:lang w:eastAsia="de-CH"/>
        </w:rPr>
        <w:t>p</w:t>
      </w:r>
      <w:r>
        <w:rPr>
          <w:lang w:eastAsia="de-CH"/>
        </w:rPr>
        <w:t xml:space="preserve">rogramm: </w:t>
      </w:r>
      <w:r w:rsidR="007817CB">
        <w:rPr>
          <w:lang w:val="de-CH" w:eastAsia="de-CH"/>
        </w:rPr>
        <w:t>……………</w:t>
      </w:r>
      <w:r w:rsidR="00B86DCD">
        <w:rPr>
          <w:lang w:val="de-CH" w:eastAsia="de-CH"/>
        </w:rPr>
        <w:t>…</w:t>
      </w:r>
    </w:p>
    <w:p w:rsidR="0089318A" w:rsidRDefault="0089318A" w:rsidP="0089318A">
      <w:pPr>
        <w:spacing w:before="240" w:line="360" w:lineRule="auto"/>
        <w:contextualSpacing/>
        <w:rPr>
          <w:lang w:val="de-CH" w:eastAsia="de-CH"/>
        </w:rPr>
      </w:pPr>
      <w:r>
        <w:rPr>
          <w:lang w:eastAsia="de-CH"/>
        </w:rPr>
        <w:t>Fi</w:t>
      </w:r>
      <w:r w:rsidR="007817CB">
        <w:rPr>
          <w:lang w:eastAsia="de-CH"/>
        </w:rPr>
        <w:t xml:space="preserve">lm (Video): </w:t>
      </w:r>
      <w:r w:rsidR="007817CB">
        <w:rPr>
          <w:lang w:val="de-CH" w:eastAsia="de-CH"/>
        </w:rPr>
        <w:t>…………………………….</w:t>
      </w:r>
    </w:p>
    <w:p w:rsidR="001F121B" w:rsidRDefault="001F121B" w:rsidP="00715815">
      <w:pPr>
        <w:spacing w:before="360"/>
        <w:rPr>
          <w:lang w:eastAsia="de-CH"/>
        </w:rPr>
      </w:pPr>
      <w:r w:rsidRPr="000F3312">
        <w:rPr>
          <w:i/>
          <w:shd w:val="clear" w:color="auto" w:fill="FFFF00"/>
          <w:lang w:eastAsia="de-CH"/>
        </w:rPr>
        <w:t>Individuelle Lösungen</w:t>
      </w:r>
      <w:r>
        <w:rPr>
          <w:i/>
          <w:shd w:val="clear" w:color="auto" w:fill="FFFF00"/>
          <w:lang w:eastAsia="de-CH"/>
        </w:rPr>
        <w:t xml:space="preserve"> der Schülerinnen und Schüler</w:t>
      </w:r>
      <w:r w:rsidR="00355672">
        <w:rPr>
          <w:i/>
          <w:shd w:val="clear" w:color="auto" w:fill="FFFF00"/>
          <w:lang w:eastAsia="de-CH"/>
        </w:rPr>
        <w:t>.</w:t>
      </w:r>
    </w:p>
    <w:sectPr w:rsidR="001F121B" w:rsidSect="009B3E8E">
      <w:headerReference w:type="default" r:id="rId11"/>
      <w:footerReference w:type="default" r:id="rId12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72" w:rsidRDefault="00355672" w:rsidP="00674DBD">
      <w:pPr>
        <w:spacing w:after="0" w:line="240" w:lineRule="auto"/>
      </w:pPr>
      <w:r>
        <w:separator/>
      </w:r>
    </w:p>
  </w:endnote>
  <w:endnote w:type="continuationSeparator" w:id="0">
    <w:p w:rsidR="00355672" w:rsidRDefault="00355672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72" w:rsidRPr="001D3090" w:rsidRDefault="00355672" w:rsidP="009B3E8E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Pr="001D3090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1D3090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Pr="001D3090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364BD4">
      <w:rPr>
        <w:rStyle w:val="Seitenzahl"/>
        <w:rFonts w:cs="Arial"/>
        <w:bCs/>
        <w:noProof/>
        <w:color w:val="7F7F7F"/>
        <w:sz w:val="16"/>
        <w:szCs w:val="16"/>
      </w:rPr>
      <w:t>3</w:t>
    </w:r>
    <w:r w:rsidRPr="001D3090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72" w:rsidRDefault="00355672" w:rsidP="00674DBD">
      <w:pPr>
        <w:spacing w:after="0" w:line="240" w:lineRule="auto"/>
      </w:pPr>
      <w:r>
        <w:separator/>
      </w:r>
    </w:p>
  </w:footnote>
  <w:footnote w:type="continuationSeparator" w:id="0">
    <w:p w:rsidR="00355672" w:rsidRDefault="00355672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72" w:rsidRPr="001F2279" w:rsidRDefault="00355672" w:rsidP="009B3E8E">
    <w:pPr>
      <w:pStyle w:val="Kopfzeile"/>
      <w:tabs>
        <w:tab w:val="clear" w:pos="4536"/>
        <w:tab w:val="clear" w:pos="9072"/>
        <w:tab w:val="left" w:pos="0"/>
        <w:tab w:val="right" w:pos="8931"/>
      </w:tabs>
      <w:jc w:val="right"/>
      <w:rPr>
        <w:rFonts w:ascii="Calibri" w:hAnsi="Calibri"/>
        <w:b/>
        <w:color w:val="FF0000"/>
        <w:lang w:val="de-CH"/>
      </w:rPr>
    </w:pPr>
    <w:r w:rsidRPr="001F2279">
      <w:rPr>
        <w:rFonts w:ascii="Calibri" w:hAnsi="Calibri"/>
        <w:b/>
        <w:color w:val="FF0000"/>
        <w:lang w:val="de-CH"/>
      </w:rPr>
      <w:t>MINT</w:t>
    </w:r>
    <w:r w:rsidRPr="001F2279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</w:t>
    </w:r>
    <w:r w:rsidRPr="001F2279">
      <w:rPr>
        <w:rFonts w:ascii="Calibri" w:hAnsi="Calibri"/>
        <w:b/>
        <w:color w:val="FF0000"/>
        <w:lang w:val="de-CH"/>
      </w:rPr>
      <w:t>Vom Binärsystem zum Papierflieger</w:t>
    </w:r>
    <w:r>
      <w:rPr>
        <w:rFonts w:ascii="Calibri" w:hAnsi="Calibri"/>
        <w:b/>
        <w:color w:val="FF0000"/>
        <w:lang w:val="de-CH"/>
      </w:rPr>
      <w:t>»</w:t>
    </w:r>
  </w:p>
  <w:p w:rsidR="00355672" w:rsidRDefault="00355672" w:rsidP="009B3E8E">
    <w:pPr>
      <w:pStyle w:val="Kopfzeile"/>
      <w:tabs>
        <w:tab w:val="clear" w:pos="4536"/>
        <w:tab w:val="clear" w:pos="9072"/>
        <w:tab w:val="left" w:pos="0"/>
        <w:tab w:val="right" w:pos="8931"/>
      </w:tabs>
      <w:jc w:val="right"/>
      <w:rPr>
        <w:rFonts w:ascii="Calibri" w:hAnsi="Calibri"/>
        <w:i/>
        <w:color w:val="FF0000"/>
        <w:lang w:val="de-CH"/>
      </w:rPr>
    </w:pPr>
    <w:r w:rsidRPr="001F2279">
      <w:rPr>
        <w:rFonts w:ascii="Calibri" w:hAnsi="Calibri"/>
        <w:i/>
        <w:color w:val="FF0000"/>
        <w:lang w:val="de-CH"/>
      </w:rPr>
      <w:t>Wahl</w:t>
    </w:r>
    <w:r>
      <w:rPr>
        <w:rFonts w:ascii="Calibri" w:hAnsi="Calibri"/>
        <w:i/>
        <w:color w:val="FF0000"/>
        <w:lang w:val="de-CH"/>
      </w:rPr>
      <w:t>pflichtfach BL/BS</w:t>
    </w:r>
    <w:r>
      <w:rPr>
        <w:rFonts w:ascii="Calibri" w:hAnsi="Calibri"/>
        <w:i/>
        <w:color w:val="FF0000"/>
        <w:lang w:val="de-CH"/>
      </w:rPr>
      <w:tab/>
      <w:t>3.5_Lösung</w:t>
    </w:r>
  </w:p>
  <w:p w:rsidR="00364BD4" w:rsidRPr="001F2279" w:rsidRDefault="00364BD4" w:rsidP="009B3E8E">
    <w:pPr>
      <w:pStyle w:val="Kopfzeile"/>
      <w:tabs>
        <w:tab w:val="clear" w:pos="4536"/>
        <w:tab w:val="clear" w:pos="9072"/>
        <w:tab w:val="left" w:pos="0"/>
        <w:tab w:val="right" w:pos="8931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895B59"/>
    <w:multiLevelType w:val="hybridMultilevel"/>
    <w:tmpl w:val="79EE1394"/>
    <w:lvl w:ilvl="0" w:tplc="82F688EE">
      <w:start w:val="1"/>
      <w:numFmt w:val="lowerLetter"/>
      <w:lvlText w:val="%1)"/>
      <w:lvlJc w:val="left"/>
      <w:pPr>
        <w:ind w:left="5889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723" w:hanging="360"/>
      </w:pPr>
    </w:lvl>
    <w:lvl w:ilvl="2" w:tplc="0807001B" w:tentative="1">
      <w:start w:val="1"/>
      <w:numFmt w:val="lowerRoman"/>
      <w:lvlText w:val="%3."/>
      <w:lvlJc w:val="right"/>
      <w:pPr>
        <w:ind w:left="2443" w:hanging="180"/>
      </w:pPr>
    </w:lvl>
    <w:lvl w:ilvl="3" w:tplc="0807000F" w:tentative="1">
      <w:start w:val="1"/>
      <w:numFmt w:val="decimal"/>
      <w:lvlText w:val="%4."/>
      <w:lvlJc w:val="left"/>
      <w:pPr>
        <w:ind w:left="3163" w:hanging="360"/>
      </w:pPr>
    </w:lvl>
    <w:lvl w:ilvl="4" w:tplc="08070019" w:tentative="1">
      <w:start w:val="1"/>
      <w:numFmt w:val="lowerLetter"/>
      <w:lvlText w:val="%5."/>
      <w:lvlJc w:val="left"/>
      <w:pPr>
        <w:ind w:left="3883" w:hanging="360"/>
      </w:pPr>
    </w:lvl>
    <w:lvl w:ilvl="5" w:tplc="0807001B" w:tentative="1">
      <w:start w:val="1"/>
      <w:numFmt w:val="lowerRoman"/>
      <w:lvlText w:val="%6."/>
      <w:lvlJc w:val="right"/>
      <w:pPr>
        <w:ind w:left="4603" w:hanging="180"/>
      </w:pPr>
    </w:lvl>
    <w:lvl w:ilvl="6" w:tplc="0807000F" w:tentative="1">
      <w:start w:val="1"/>
      <w:numFmt w:val="decimal"/>
      <w:lvlText w:val="%7."/>
      <w:lvlJc w:val="left"/>
      <w:pPr>
        <w:ind w:left="5323" w:hanging="360"/>
      </w:pPr>
    </w:lvl>
    <w:lvl w:ilvl="7" w:tplc="08070019" w:tentative="1">
      <w:start w:val="1"/>
      <w:numFmt w:val="lowerLetter"/>
      <w:lvlText w:val="%8."/>
      <w:lvlJc w:val="left"/>
      <w:pPr>
        <w:ind w:left="6043" w:hanging="360"/>
      </w:pPr>
    </w:lvl>
    <w:lvl w:ilvl="8" w:tplc="08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C315D"/>
    <w:multiLevelType w:val="hybridMultilevel"/>
    <w:tmpl w:val="11C65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2FE5110"/>
    <w:multiLevelType w:val="hybridMultilevel"/>
    <w:tmpl w:val="57909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5633AA"/>
    <w:multiLevelType w:val="hybridMultilevel"/>
    <w:tmpl w:val="B01EE5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73FDB"/>
    <w:multiLevelType w:val="hybridMultilevel"/>
    <w:tmpl w:val="0602ED6E"/>
    <w:lvl w:ilvl="0" w:tplc="4D9251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8129F"/>
    <w:multiLevelType w:val="hybridMultilevel"/>
    <w:tmpl w:val="31EC7F6E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70516"/>
    <w:multiLevelType w:val="hybridMultilevel"/>
    <w:tmpl w:val="0082C0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E485A"/>
    <w:multiLevelType w:val="hybridMultilevel"/>
    <w:tmpl w:val="B058CF0C"/>
    <w:lvl w:ilvl="0" w:tplc="86887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F0146"/>
    <w:multiLevelType w:val="hybridMultilevel"/>
    <w:tmpl w:val="52309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21674"/>
    <w:multiLevelType w:val="hybridMultilevel"/>
    <w:tmpl w:val="598CC3F6"/>
    <w:lvl w:ilvl="0" w:tplc="521C6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2"/>
  </w:num>
  <w:num w:numId="6">
    <w:abstractNumId w:val="17"/>
  </w:num>
  <w:num w:numId="7">
    <w:abstractNumId w:val="8"/>
  </w:num>
  <w:num w:numId="8">
    <w:abstractNumId w:val="11"/>
  </w:num>
  <w:num w:numId="9">
    <w:abstractNumId w:val="13"/>
  </w:num>
  <w:num w:numId="10">
    <w:abstractNumId w:val="23"/>
  </w:num>
  <w:num w:numId="11">
    <w:abstractNumId w:val="24"/>
  </w:num>
  <w:num w:numId="12">
    <w:abstractNumId w:val="12"/>
  </w:num>
  <w:num w:numId="13">
    <w:abstractNumId w:val="6"/>
  </w:num>
  <w:num w:numId="14">
    <w:abstractNumId w:val="21"/>
  </w:num>
  <w:num w:numId="15">
    <w:abstractNumId w:val="4"/>
  </w:num>
  <w:num w:numId="16">
    <w:abstractNumId w:val="5"/>
  </w:num>
  <w:num w:numId="17">
    <w:abstractNumId w:val="20"/>
  </w:num>
  <w:num w:numId="18">
    <w:abstractNumId w:val="7"/>
  </w:num>
  <w:num w:numId="19">
    <w:abstractNumId w:val="10"/>
  </w:num>
  <w:num w:numId="20">
    <w:abstractNumId w:val="18"/>
  </w:num>
  <w:num w:numId="21">
    <w:abstractNumId w:val="16"/>
  </w:num>
  <w:num w:numId="22">
    <w:abstractNumId w:val="14"/>
  </w:num>
  <w:num w:numId="23">
    <w:abstractNumId w:val="2"/>
  </w:num>
  <w:num w:numId="24">
    <w:abstractNumId w:val="19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0BBF"/>
    <w:rsid w:val="00000DD6"/>
    <w:rsid w:val="000014E0"/>
    <w:rsid w:val="000046D3"/>
    <w:rsid w:val="000057F2"/>
    <w:rsid w:val="000059A6"/>
    <w:rsid w:val="0000750F"/>
    <w:rsid w:val="00011F72"/>
    <w:rsid w:val="0001546B"/>
    <w:rsid w:val="0001697F"/>
    <w:rsid w:val="00023055"/>
    <w:rsid w:val="0002785F"/>
    <w:rsid w:val="00032861"/>
    <w:rsid w:val="00032987"/>
    <w:rsid w:val="00032C22"/>
    <w:rsid w:val="00037DCC"/>
    <w:rsid w:val="000420EB"/>
    <w:rsid w:val="00042E82"/>
    <w:rsid w:val="00043F71"/>
    <w:rsid w:val="00051467"/>
    <w:rsid w:val="000516F3"/>
    <w:rsid w:val="00051B2E"/>
    <w:rsid w:val="00052FB2"/>
    <w:rsid w:val="00055F61"/>
    <w:rsid w:val="000569E1"/>
    <w:rsid w:val="00057C68"/>
    <w:rsid w:val="000644C9"/>
    <w:rsid w:val="00085BE7"/>
    <w:rsid w:val="000976C1"/>
    <w:rsid w:val="000978D6"/>
    <w:rsid w:val="000A31CA"/>
    <w:rsid w:val="000A7CC8"/>
    <w:rsid w:val="000A7D45"/>
    <w:rsid w:val="000B3DA8"/>
    <w:rsid w:val="000C34F6"/>
    <w:rsid w:val="000D6BEB"/>
    <w:rsid w:val="000D720B"/>
    <w:rsid w:val="000E0319"/>
    <w:rsid w:val="000E0CE4"/>
    <w:rsid w:val="000E22F0"/>
    <w:rsid w:val="000E4CC5"/>
    <w:rsid w:val="000F3312"/>
    <w:rsid w:val="0010050F"/>
    <w:rsid w:val="00102B5C"/>
    <w:rsid w:val="00106A60"/>
    <w:rsid w:val="0011003F"/>
    <w:rsid w:val="00113327"/>
    <w:rsid w:val="0012328C"/>
    <w:rsid w:val="00126CA6"/>
    <w:rsid w:val="00140366"/>
    <w:rsid w:val="00160F27"/>
    <w:rsid w:val="00161E2F"/>
    <w:rsid w:val="00163DE8"/>
    <w:rsid w:val="001739E5"/>
    <w:rsid w:val="001757B5"/>
    <w:rsid w:val="00176E7C"/>
    <w:rsid w:val="00183398"/>
    <w:rsid w:val="0018435A"/>
    <w:rsid w:val="00184639"/>
    <w:rsid w:val="001853ED"/>
    <w:rsid w:val="00185CF8"/>
    <w:rsid w:val="001A10E9"/>
    <w:rsid w:val="001A1C78"/>
    <w:rsid w:val="001A1DEB"/>
    <w:rsid w:val="001A3444"/>
    <w:rsid w:val="001A3AFA"/>
    <w:rsid w:val="001A531E"/>
    <w:rsid w:val="001A6AB2"/>
    <w:rsid w:val="001B290A"/>
    <w:rsid w:val="001B46C4"/>
    <w:rsid w:val="001C2337"/>
    <w:rsid w:val="001C2D08"/>
    <w:rsid w:val="001C3273"/>
    <w:rsid w:val="001C481C"/>
    <w:rsid w:val="001C553F"/>
    <w:rsid w:val="001D2473"/>
    <w:rsid w:val="001D3090"/>
    <w:rsid w:val="001D3B82"/>
    <w:rsid w:val="001D5895"/>
    <w:rsid w:val="001E250A"/>
    <w:rsid w:val="001E2B58"/>
    <w:rsid w:val="001E662A"/>
    <w:rsid w:val="001F0920"/>
    <w:rsid w:val="001F121B"/>
    <w:rsid w:val="001F2279"/>
    <w:rsid w:val="001F27D9"/>
    <w:rsid w:val="001F360A"/>
    <w:rsid w:val="001F6546"/>
    <w:rsid w:val="002044DF"/>
    <w:rsid w:val="00204D01"/>
    <w:rsid w:val="00205215"/>
    <w:rsid w:val="00213267"/>
    <w:rsid w:val="0021362D"/>
    <w:rsid w:val="002174B2"/>
    <w:rsid w:val="002241EB"/>
    <w:rsid w:val="00240307"/>
    <w:rsid w:val="00242D29"/>
    <w:rsid w:val="00246576"/>
    <w:rsid w:val="0025297A"/>
    <w:rsid w:val="0025375B"/>
    <w:rsid w:val="00257B11"/>
    <w:rsid w:val="002651D0"/>
    <w:rsid w:val="002770E6"/>
    <w:rsid w:val="00280C1E"/>
    <w:rsid w:val="00282857"/>
    <w:rsid w:val="00287D27"/>
    <w:rsid w:val="002906C5"/>
    <w:rsid w:val="00291FD5"/>
    <w:rsid w:val="00295774"/>
    <w:rsid w:val="002A32AA"/>
    <w:rsid w:val="002B2505"/>
    <w:rsid w:val="002B34E0"/>
    <w:rsid w:val="002B5AF5"/>
    <w:rsid w:val="002C425B"/>
    <w:rsid w:val="002C4E2F"/>
    <w:rsid w:val="002C65EC"/>
    <w:rsid w:val="002D4505"/>
    <w:rsid w:val="002D5C2D"/>
    <w:rsid w:val="002E24E5"/>
    <w:rsid w:val="002E4926"/>
    <w:rsid w:val="002E53C4"/>
    <w:rsid w:val="002F17F8"/>
    <w:rsid w:val="002F210F"/>
    <w:rsid w:val="002F29B3"/>
    <w:rsid w:val="002F5090"/>
    <w:rsid w:val="00300AE8"/>
    <w:rsid w:val="00300C20"/>
    <w:rsid w:val="00304DD6"/>
    <w:rsid w:val="003118DC"/>
    <w:rsid w:val="00323DCB"/>
    <w:rsid w:val="0032667D"/>
    <w:rsid w:val="00326EAC"/>
    <w:rsid w:val="00331658"/>
    <w:rsid w:val="003345D8"/>
    <w:rsid w:val="00341CF2"/>
    <w:rsid w:val="00342EFC"/>
    <w:rsid w:val="003501BA"/>
    <w:rsid w:val="00355672"/>
    <w:rsid w:val="00356510"/>
    <w:rsid w:val="00363927"/>
    <w:rsid w:val="00364BD4"/>
    <w:rsid w:val="003706B5"/>
    <w:rsid w:val="0037186F"/>
    <w:rsid w:val="003735C3"/>
    <w:rsid w:val="00380694"/>
    <w:rsid w:val="00380D3F"/>
    <w:rsid w:val="00382ED2"/>
    <w:rsid w:val="0038788D"/>
    <w:rsid w:val="00394551"/>
    <w:rsid w:val="00395D98"/>
    <w:rsid w:val="0039616A"/>
    <w:rsid w:val="003A5675"/>
    <w:rsid w:val="003B0E5E"/>
    <w:rsid w:val="003B0F0D"/>
    <w:rsid w:val="003B3A5E"/>
    <w:rsid w:val="003B45A3"/>
    <w:rsid w:val="003B508C"/>
    <w:rsid w:val="003B51BF"/>
    <w:rsid w:val="003B611A"/>
    <w:rsid w:val="003B717E"/>
    <w:rsid w:val="003C0086"/>
    <w:rsid w:val="003D297C"/>
    <w:rsid w:val="003D4ECC"/>
    <w:rsid w:val="003E4FD9"/>
    <w:rsid w:val="003E6CC2"/>
    <w:rsid w:val="003F084F"/>
    <w:rsid w:val="003F665F"/>
    <w:rsid w:val="00402DDD"/>
    <w:rsid w:val="00412E54"/>
    <w:rsid w:val="00414B2D"/>
    <w:rsid w:val="00434386"/>
    <w:rsid w:val="00453560"/>
    <w:rsid w:val="00455DAA"/>
    <w:rsid w:val="00457DDB"/>
    <w:rsid w:val="00462A9D"/>
    <w:rsid w:val="00463B2D"/>
    <w:rsid w:val="00464C77"/>
    <w:rsid w:val="00465FF3"/>
    <w:rsid w:val="00473CBD"/>
    <w:rsid w:val="004764C5"/>
    <w:rsid w:val="00477E90"/>
    <w:rsid w:val="004803BD"/>
    <w:rsid w:val="0048050B"/>
    <w:rsid w:val="0048605C"/>
    <w:rsid w:val="004870D0"/>
    <w:rsid w:val="0049034D"/>
    <w:rsid w:val="00490BD2"/>
    <w:rsid w:val="004927D9"/>
    <w:rsid w:val="004A46D8"/>
    <w:rsid w:val="004A4A74"/>
    <w:rsid w:val="004A6FF7"/>
    <w:rsid w:val="004B10DF"/>
    <w:rsid w:val="004B163E"/>
    <w:rsid w:val="004B1C9F"/>
    <w:rsid w:val="004B2F3E"/>
    <w:rsid w:val="004C12CA"/>
    <w:rsid w:val="004C1768"/>
    <w:rsid w:val="004C3C42"/>
    <w:rsid w:val="004C432E"/>
    <w:rsid w:val="004C6B80"/>
    <w:rsid w:val="004D12D7"/>
    <w:rsid w:val="004D2645"/>
    <w:rsid w:val="004D6AC9"/>
    <w:rsid w:val="004D7029"/>
    <w:rsid w:val="004E0E47"/>
    <w:rsid w:val="004E4EFF"/>
    <w:rsid w:val="004F4D3F"/>
    <w:rsid w:val="00500CF3"/>
    <w:rsid w:val="00501792"/>
    <w:rsid w:val="00503C62"/>
    <w:rsid w:val="005049E2"/>
    <w:rsid w:val="00507866"/>
    <w:rsid w:val="00511F67"/>
    <w:rsid w:val="00512840"/>
    <w:rsid w:val="00512ADF"/>
    <w:rsid w:val="0052130D"/>
    <w:rsid w:val="005226B1"/>
    <w:rsid w:val="005230B6"/>
    <w:rsid w:val="00523D40"/>
    <w:rsid w:val="00526181"/>
    <w:rsid w:val="00531971"/>
    <w:rsid w:val="00531B45"/>
    <w:rsid w:val="00537091"/>
    <w:rsid w:val="00543714"/>
    <w:rsid w:val="005464D5"/>
    <w:rsid w:val="005468A9"/>
    <w:rsid w:val="00546EE7"/>
    <w:rsid w:val="0055065D"/>
    <w:rsid w:val="00553DFB"/>
    <w:rsid w:val="00554AC1"/>
    <w:rsid w:val="005555E1"/>
    <w:rsid w:val="00556F37"/>
    <w:rsid w:val="00557174"/>
    <w:rsid w:val="00561F3B"/>
    <w:rsid w:val="00562A98"/>
    <w:rsid w:val="0056300D"/>
    <w:rsid w:val="005716EE"/>
    <w:rsid w:val="00577958"/>
    <w:rsid w:val="00577EE9"/>
    <w:rsid w:val="0058128B"/>
    <w:rsid w:val="00582A4F"/>
    <w:rsid w:val="00582BE4"/>
    <w:rsid w:val="005839BB"/>
    <w:rsid w:val="00585521"/>
    <w:rsid w:val="005855E1"/>
    <w:rsid w:val="00590389"/>
    <w:rsid w:val="0059207A"/>
    <w:rsid w:val="005925D1"/>
    <w:rsid w:val="0059449D"/>
    <w:rsid w:val="005A3B10"/>
    <w:rsid w:val="005A59C9"/>
    <w:rsid w:val="005B0F9E"/>
    <w:rsid w:val="005B193A"/>
    <w:rsid w:val="005B35CD"/>
    <w:rsid w:val="005B4C75"/>
    <w:rsid w:val="005B7599"/>
    <w:rsid w:val="005C7D29"/>
    <w:rsid w:val="005D1DA9"/>
    <w:rsid w:val="005E20C6"/>
    <w:rsid w:val="005E6BBF"/>
    <w:rsid w:val="005F29BC"/>
    <w:rsid w:val="00602989"/>
    <w:rsid w:val="00605AE3"/>
    <w:rsid w:val="0060739E"/>
    <w:rsid w:val="00607434"/>
    <w:rsid w:val="00611990"/>
    <w:rsid w:val="0061223D"/>
    <w:rsid w:val="006141F7"/>
    <w:rsid w:val="00617C4D"/>
    <w:rsid w:val="0062774A"/>
    <w:rsid w:val="00630AAB"/>
    <w:rsid w:val="00631732"/>
    <w:rsid w:val="006336FC"/>
    <w:rsid w:val="006348C5"/>
    <w:rsid w:val="00640B78"/>
    <w:rsid w:val="00651AD4"/>
    <w:rsid w:val="006616F7"/>
    <w:rsid w:val="00661F8B"/>
    <w:rsid w:val="00663ED2"/>
    <w:rsid w:val="006649C7"/>
    <w:rsid w:val="00665C99"/>
    <w:rsid w:val="00671A66"/>
    <w:rsid w:val="00673238"/>
    <w:rsid w:val="006744F6"/>
    <w:rsid w:val="00674DBD"/>
    <w:rsid w:val="00675A36"/>
    <w:rsid w:val="00676480"/>
    <w:rsid w:val="006817FD"/>
    <w:rsid w:val="0068337A"/>
    <w:rsid w:val="00684725"/>
    <w:rsid w:val="006921E5"/>
    <w:rsid w:val="00694652"/>
    <w:rsid w:val="00695FD3"/>
    <w:rsid w:val="00696718"/>
    <w:rsid w:val="006A56CE"/>
    <w:rsid w:val="006A59EF"/>
    <w:rsid w:val="006B2475"/>
    <w:rsid w:val="006B5330"/>
    <w:rsid w:val="006B6898"/>
    <w:rsid w:val="006C1472"/>
    <w:rsid w:val="006C5978"/>
    <w:rsid w:val="006C5E49"/>
    <w:rsid w:val="006C63AF"/>
    <w:rsid w:val="006C6BD6"/>
    <w:rsid w:val="006D1F60"/>
    <w:rsid w:val="006D4C0B"/>
    <w:rsid w:val="006E3076"/>
    <w:rsid w:val="006E7F26"/>
    <w:rsid w:val="006F0884"/>
    <w:rsid w:val="006F2540"/>
    <w:rsid w:val="006F55CF"/>
    <w:rsid w:val="00700C9E"/>
    <w:rsid w:val="0070226F"/>
    <w:rsid w:val="0070461A"/>
    <w:rsid w:val="007068E2"/>
    <w:rsid w:val="00715815"/>
    <w:rsid w:val="00716DB3"/>
    <w:rsid w:val="00720C0A"/>
    <w:rsid w:val="00720D4B"/>
    <w:rsid w:val="00725E0B"/>
    <w:rsid w:val="0073092A"/>
    <w:rsid w:val="00735A14"/>
    <w:rsid w:val="00736114"/>
    <w:rsid w:val="00745B36"/>
    <w:rsid w:val="007462FD"/>
    <w:rsid w:val="00747A2F"/>
    <w:rsid w:val="00751A10"/>
    <w:rsid w:val="0075260C"/>
    <w:rsid w:val="00754435"/>
    <w:rsid w:val="007548F1"/>
    <w:rsid w:val="00764025"/>
    <w:rsid w:val="0077225B"/>
    <w:rsid w:val="00772E51"/>
    <w:rsid w:val="0078027E"/>
    <w:rsid w:val="007817CB"/>
    <w:rsid w:val="0078430F"/>
    <w:rsid w:val="00784D10"/>
    <w:rsid w:val="00784D73"/>
    <w:rsid w:val="00786197"/>
    <w:rsid w:val="00786ED3"/>
    <w:rsid w:val="007953D7"/>
    <w:rsid w:val="00796711"/>
    <w:rsid w:val="00797EDA"/>
    <w:rsid w:val="007A0BE9"/>
    <w:rsid w:val="007A1F4A"/>
    <w:rsid w:val="007A2929"/>
    <w:rsid w:val="007A71C6"/>
    <w:rsid w:val="007B2792"/>
    <w:rsid w:val="007B40D8"/>
    <w:rsid w:val="007C2158"/>
    <w:rsid w:val="007C73F6"/>
    <w:rsid w:val="007D1C86"/>
    <w:rsid w:val="007D7DAC"/>
    <w:rsid w:val="007E1E48"/>
    <w:rsid w:val="007E50E9"/>
    <w:rsid w:val="007E5D18"/>
    <w:rsid w:val="007E6BA6"/>
    <w:rsid w:val="007E7B84"/>
    <w:rsid w:val="007F0206"/>
    <w:rsid w:val="00803B0C"/>
    <w:rsid w:val="00810F6F"/>
    <w:rsid w:val="00815549"/>
    <w:rsid w:val="008239F7"/>
    <w:rsid w:val="00833ADD"/>
    <w:rsid w:val="008460E9"/>
    <w:rsid w:val="00847E96"/>
    <w:rsid w:val="008507C9"/>
    <w:rsid w:val="008523E5"/>
    <w:rsid w:val="00852D2B"/>
    <w:rsid w:val="00853E54"/>
    <w:rsid w:val="00856D1E"/>
    <w:rsid w:val="008570D8"/>
    <w:rsid w:val="00857F5C"/>
    <w:rsid w:val="008607BE"/>
    <w:rsid w:val="00861BF4"/>
    <w:rsid w:val="0086486D"/>
    <w:rsid w:val="00875DCB"/>
    <w:rsid w:val="0087611E"/>
    <w:rsid w:val="008808E9"/>
    <w:rsid w:val="00880948"/>
    <w:rsid w:val="00885C3B"/>
    <w:rsid w:val="00891150"/>
    <w:rsid w:val="0089318A"/>
    <w:rsid w:val="008A1EDA"/>
    <w:rsid w:val="008A2F80"/>
    <w:rsid w:val="008A4DA3"/>
    <w:rsid w:val="008A684B"/>
    <w:rsid w:val="008A6A3E"/>
    <w:rsid w:val="008B1F96"/>
    <w:rsid w:val="008B3F74"/>
    <w:rsid w:val="008B5E4A"/>
    <w:rsid w:val="008B646B"/>
    <w:rsid w:val="008B64D3"/>
    <w:rsid w:val="008B650D"/>
    <w:rsid w:val="008C1D47"/>
    <w:rsid w:val="008D1B0B"/>
    <w:rsid w:val="008D596C"/>
    <w:rsid w:val="008E2609"/>
    <w:rsid w:val="008E4E60"/>
    <w:rsid w:val="008E53FC"/>
    <w:rsid w:val="008E5D41"/>
    <w:rsid w:val="008F127B"/>
    <w:rsid w:val="008F26A1"/>
    <w:rsid w:val="008F3BD4"/>
    <w:rsid w:val="009037EF"/>
    <w:rsid w:val="009062C1"/>
    <w:rsid w:val="00907AFE"/>
    <w:rsid w:val="00912BE4"/>
    <w:rsid w:val="0091469A"/>
    <w:rsid w:val="00915191"/>
    <w:rsid w:val="009204B7"/>
    <w:rsid w:val="009260A3"/>
    <w:rsid w:val="0093196E"/>
    <w:rsid w:val="00932CED"/>
    <w:rsid w:val="00934537"/>
    <w:rsid w:val="00934F91"/>
    <w:rsid w:val="00947A3B"/>
    <w:rsid w:val="00956F7C"/>
    <w:rsid w:val="009651E5"/>
    <w:rsid w:val="00967A9E"/>
    <w:rsid w:val="00974A5D"/>
    <w:rsid w:val="00986BEB"/>
    <w:rsid w:val="00990ACE"/>
    <w:rsid w:val="009930B4"/>
    <w:rsid w:val="009A1E99"/>
    <w:rsid w:val="009B15A8"/>
    <w:rsid w:val="009B18A3"/>
    <w:rsid w:val="009B3E8E"/>
    <w:rsid w:val="009B4602"/>
    <w:rsid w:val="009C7B76"/>
    <w:rsid w:val="009D2675"/>
    <w:rsid w:val="009D4382"/>
    <w:rsid w:val="009D4CFD"/>
    <w:rsid w:val="009E2479"/>
    <w:rsid w:val="009E389B"/>
    <w:rsid w:val="009F0A1A"/>
    <w:rsid w:val="009F0B38"/>
    <w:rsid w:val="009F196A"/>
    <w:rsid w:val="009F1B44"/>
    <w:rsid w:val="009F47AA"/>
    <w:rsid w:val="009F6D9D"/>
    <w:rsid w:val="00A00B67"/>
    <w:rsid w:val="00A0221C"/>
    <w:rsid w:val="00A0252C"/>
    <w:rsid w:val="00A05448"/>
    <w:rsid w:val="00A06150"/>
    <w:rsid w:val="00A12CCD"/>
    <w:rsid w:val="00A1444E"/>
    <w:rsid w:val="00A1470B"/>
    <w:rsid w:val="00A14752"/>
    <w:rsid w:val="00A17A1D"/>
    <w:rsid w:val="00A23571"/>
    <w:rsid w:val="00A310E6"/>
    <w:rsid w:val="00A359E8"/>
    <w:rsid w:val="00A4517C"/>
    <w:rsid w:val="00A51F3E"/>
    <w:rsid w:val="00A54B17"/>
    <w:rsid w:val="00A55F41"/>
    <w:rsid w:val="00A617FA"/>
    <w:rsid w:val="00A62ACA"/>
    <w:rsid w:val="00A70B87"/>
    <w:rsid w:val="00A77440"/>
    <w:rsid w:val="00A907BE"/>
    <w:rsid w:val="00A93116"/>
    <w:rsid w:val="00A94318"/>
    <w:rsid w:val="00A95479"/>
    <w:rsid w:val="00A95488"/>
    <w:rsid w:val="00AA0265"/>
    <w:rsid w:val="00AA421E"/>
    <w:rsid w:val="00AA4729"/>
    <w:rsid w:val="00AA6FED"/>
    <w:rsid w:val="00AA791E"/>
    <w:rsid w:val="00AB4353"/>
    <w:rsid w:val="00AB4411"/>
    <w:rsid w:val="00AC1EA2"/>
    <w:rsid w:val="00AC59EB"/>
    <w:rsid w:val="00AD09A5"/>
    <w:rsid w:val="00AD23A9"/>
    <w:rsid w:val="00AD28A0"/>
    <w:rsid w:val="00AD2D01"/>
    <w:rsid w:val="00AE151C"/>
    <w:rsid w:val="00AE1AC2"/>
    <w:rsid w:val="00AE57EA"/>
    <w:rsid w:val="00AE650C"/>
    <w:rsid w:val="00AE7A58"/>
    <w:rsid w:val="00AF4007"/>
    <w:rsid w:val="00AF69DF"/>
    <w:rsid w:val="00B00201"/>
    <w:rsid w:val="00B01CD8"/>
    <w:rsid w:val="00B02C72"/>
    <w:rsid w:val="00B107E2"/>
    <w:rsid w:val="00B10C2A"/>
    <w:rsid w:val="00B12553"/>
    <w:rsid w:val="00B133EC"/>
    <w:rsid w:val="00B1472D"/>
    <w:rsid w:val="00B160D2"/>
    <w:rsid w:val="00B202AF"/>
    <w:rsid w:val="00B2335D"/>
    <w:rsid w:val="00B25975"/>
    <w:rsid w:val="00B27109"/>
    <w:rsid w:val="00B31D88"/>
    <w:rsid w:val="00B33790"/>
    <w:rsid w:val="00B3583D"/>
    <w:rsid w:val="00B37516"/>
    <w:rsid w:val="00B378C1"/>
    <w:rsid w:val="00B37CA5"/>
    <w:rsid w:val="00B44065"/>
    <w:rsid w:val="00B4424F"/>
    <w:rsid w:val="00B45727"/>
    <w:rsid w:val="00B45DE1"/>
    <w:rsid w:val="00B52810"/>
    <w:rsid w:val="00B52F97"/>
    <w:rsid w:val="00B5662D"/>
    <w:rsid w:val="00B62C46"/>
    <w:rsid w:val="00B727E6"/>
    <w:rsid w:val="00B83063"/>
    <w:rsid w:val="00B836A5"/>
    <w:rsid w:val="00B83D40"/>
    <w:rsid w:val="00B84852"/>
    <w:rsid w:val="00B86DCD"/>
    <w:rsid w:val="00B87FD7"/>
    <w:rsid w:val="00B935DD"/>
    <w:rsid w:val="00B96880"/>
    <w:rsid w:val="00BA0163"/>
    <w:rsid w:val="00BA029F"/>
    <w:rsid w:val="00BA11D1"/>
    <w:rsid w:val="00BA1D8B"/>
    <w:rsid w:val="00BA2E24"/>
    <w:rsid w:val="00BA5538"/>
    <w:rsid w:val="00BB582B"/>
    <w:rsid w:val="00BB74DD"/>
    <w:rsid w:val="00BC21B0"/>
    <w:rsid w:val="00BC4026"/>
    <w:rsid w:val="00BC40EE"/>
    <w:rsid w:val="00BD3AC5"/>
    <w:rsid w:val="00BD67F5"/>
    <w:rsid w:val="00BD7B6D"/>
    <w:rsid w:val="00BE155D"/>
    <w:rsid w:val="00BE3849"/>
    <w:rsid w:val="00BE586D"/>
    <w:rsid w:val="00BF55CD"/>
    <w:rsid w:val="00BF787C"/>
    <w:rsid w:val="00C0439D"/>
    <w:rsid w:val="00C05AD7"/>
    <w:rsid w:val="00C0779C"/>
    <w:rsid w:val="00C12F8A"/>
    <w:rsid w:val="00C136BF"/>
    <w:rsid w:val="00C15A04"/>
    <w:rsid w:val="00C33886"/>
    <w:rsid w:val="00C352A9"/>
    <w:rsid w:val="00C407C3"/>
    <w:rsid w:val="00C41FEB"/>
    <w:rsid w:val="00C424EC"/>
    <w:rsid w:val="00C42EDC"/>
    <w:rsid w:val="00C42F45"/>
    <w:rsid w:val="00C4409C"/>
    <w:rsid w:val="00C455EA"/>
    <w:rsid w:val="00C45B66"/>
    <w:rsid w:val="00C46950"/>
    <w:rsid w:val="00C5005C"/>
    <w:rsid w:val="00C5176E"/>
    <w:rsid w:val="00C533E4"/>
    <w:rsid w:val="00C55F8F"/>
    <w:rsid w:val="00C60945"/>
    <w:rsid w:val="00C6272F"/>
    <w:rsid w:val="00C65217"/>
    <w:rsid w:val="00C7649F"/>
    <w:rsid w:val="00C7677F"/>
    <w:rsid w:val="00C8779A"/>
    <w:rsid w:val="00C918EB"/>
    <w:rsid w:val="00C9736A"/>
    <w:rsid w:val="00CA49D6"/>
    <w:rsid w:val="00CB5889"/>
    <w:rsid w:val="00CB5BA8"/>
    <w:rsid w:val="00CB716A"/>
    <w:rsid w:val="00CC423B"/>
    <w:rsid w:val="00CC4758"/>
    <w:rsid w:val="00CC65A4"/>
    <w:rsid w:val="00CC6805"/>
    <w:rsid w:val="00CD2EE4"/>
    <w:rsid w:val="00CD38E6"/>
    <w:rsid w:val="00CD7C05"/>
    <w:rsid w:val="00CE154A"/>
    <w:rsid w:val="00D00018"/>
    <w:rsid w:val="00D01700"/>
    <w:rsid w:val="00D038D2"/>
    <w:rsid w:val="00D03A1E"/>
    <w:rsid w:val="00D04960"/>
    <w:rsid w:val="00D06B58"/>
    <w:rsid w:val="00D06B59"/>
    <w:rsid w:val="00D07906"/>
    <w:rsid w:val="00D10E71"/>
    <w:rsid w:val="00D12AAD"/>
    <w:rsid w:val="00D262F9"/>
    <w:rsid w:val="00D30404"/>
    <w:rsid w:val="00D30A73"/>
    <w:rsid w:val="00D33014"/>
    <w:rsid w:val="00D33DEC"/>
    <w:rsid w:val="00D374DA"/>
    <w:rsid w:val="00D41E39"/>
    <w:rsid w:val="00D425CD"/>
    <w:rsid w:val="00D50C04"/>
    <w:rsid w:val="00D51426"/>
    <w:rsid w:val="00D54749"/>
    <w:rsid w:val="00D6447C"/>
    <w:rsid w:val="00D709E2"/>
    <w:rsid w:val="00D74341"/>
    <w:rsid w:val="00D7595A"/>
    <w:rsid w:val="00D77037"/>
    <w:rsid w:val="00D81748"/>
    <w:rsid w:val="00D8600C"/>
    <w:rsid w:val="00D90E42"/>
    <w:rsid w:val="00D928CB"/>
    <w:rsid w:val="00DA3E14"/>
    <w:rsid w:val="00DA5EB7"/>
    <w:rsid w:val="00DA62B5"/>
    <w:rsid w:val="00DA7DE1"/>
    <w:rsid w:val="00DB1E44"/>
    <w:rsid w:val="00DB2A75"/>
    <w:rsid w:val="00DB3422"/>
    <w:rsid w:val="00DB7ECA"/>
    <w:rsid w:val="00DC420F"/>
    <w:rsid w:val="00DC696F"/>
    <w:rsid w:val="00DE069D"/>
    <w:rsid w:val="00DE7231"/>
    <w:rsid w:val="00DE75E9"/>
    <w:rsid w:val="00DE78F2"/>
    <w:rsid w:val="00DF4BC8"/>
    <w:rsid w:val="00DF4D12"/>
    <w:rsid w:val="00DF763A"/>
    <w:rsid w:val="00DF7BD2"/>
    <w:rsid w:val="00E00AD1"/>
    <w:rsid w:val="00E01176"/>
    <w:rsid w:val="00E03193"/>
    <w:rsid w:val="00E103C4"/>
    <w:rsid w:val="00E129F3"/>
    <w:rsid w:val="00E172ED"/>
    <w:rsid w:val="00E21DF2"/>
    <w:rsid w:val="00E23D57"/>
    <w:rsid w:val="00E25208"/>
    <w:rsid w:val="00E30929"/>
    <w:rsid w:val="00E44B97"/>
    <w:rsid w:val="00E46AF5"/>
    <w:rsid w:val="00E46FDD"/>
    <w:rsid w:val="00E47399"/>
    <w:rsid w:val="00E510CC"/>
    <w:rsid w:val="00E57AD0"/>
    <w:rsid w:val="00E61082"/>
    <w:rsid w:val="00E6641F"/>
    <w:rsid w:val="00E66EEB"/>
    <w:rsid w:val="00E679F0"/>
    <w:rsid w:val="00E701D6"/>
    <w:rsid w:val="00E710A2"/>
    <w:rsid w:val="00E71814"/>
    <w:rsid w:val="00E7437E"/>
    <w:rsid w:val="00E758AF"/>
    <w:rsid w:val="00E82CEC"/>
    <w:rsid w:val="00E832CC"/>
    <w:rsid w:val="00E839C2"/>
    <w:rsid w:val="00E868BA"/>
    <w:rsid w:val="00E87BF2"/>
    <w:rsid w:val="00E901A5"/>
    <w:rsid w:val="00E90835"/>
    <w:rsid w:val="00EA35A5"/>
    <w:rsid w:val="00EB22B8"/>
    <w:rsid w:val="00EC0514"/>
    <w:rsid w:val="00EC2995"/>
    <w:rsid w:val="00EC2BEB"/>
    <w:rsid w:val="00EC5A39"/>
    <w:rsid w:val="00EC61B1"/>
    <w:rsid w:val="00ED0A15"/>
    <w:rsid w:val="00ED1BF3"/>
    <w:rsid w:val="00ED767C"/>
    <w:rsid w:val="00ED7958"/>
    <w:rsid w:val="00EE1F86"/>
    <w:rsid w:val="00EE3A24"/>
    <w:rsid w:val="00EE4C08"/>
    <w:rsid w:val="00EE61AA"/>
    <w:rsid w:val="00EE6937"/>
    <w:rsid w:val="00EF0F09"/>
    <w:rsid w:val="00EF1AFB"/>
    <w:rsid w:val="00EF5425"/>
    <w:rsid w:val="00F01732"/>
    <w:rsid w:val="00F02955"/>
    <w:rsid w:val="00F063AE"/>
    <w:rsid w:val="00F06F1E"/>
    <w:rsid w:val="00F077F8"/>
    <w:rsid w:val="00F149AF"/>
    <w:rsid w:val="00F14F2D"/>
    <w:rsid w:val="00F233EF"/>
    <w:rsid w:val="00F272F3"/>
    <w:rsid w:val="00F27456"/>
    <w:rsid w:val="00F3053A"/>
    <w:rsid w:val="00F343B1"/>
    <w:rsid w:val="00F34AA3"/>
    <w:rsid w:val="00F41ED1"/>
    <w:rsid w:val="00F4505B"/>
    <w:rsid w:val="00F4611C"/>
    <w:rsid w:val="00F47D1F"/>
    <w:rsid w:val="00F53239"/>
    <w:rsid w:val="00F53B80"/>
    <w:rsid w:val="00F5411D"/>
    <w:rsid w:val="00F644FD"/>
    <w:rsid w:val="00F66445"/>
    <w:rsid w:val="00F7063C"/>
    <w:rsid w:val="00F725D5"/>
    <w:rsid w:val="00F72CC8"/>
    <w:rsid w:val="00F77EC5"/>
    <w:rsid w:val="00F8583F"/>
    <w:rsid w:val="00F9080E"/>
    <w:rsid w:val="00F92FC1"/>
    <w:rsid w:val="00F93BD6"/>
    <w:rsid w:val="00F97F73"/>
    <w:rsid w:val="00FA322B"/>
    <w:rsid w:val="00FA3BF4"/>
    <w:rsid w:val="00FA4F1F"/>
    <w:rsid w:val="00FA59DF"/>
    <w:rsid w:val="00FA65DB"/>
    <w:rsid w:val="00FA7BCD"/>
    <w:rsid w:val="00FC0033"/>
    <w:rsid w:val="00FC45FE"/>
    <w:rsid w:val="00FC4904"/>
    <w:rsid w:val="00FD34D3"/>
    <w:rsid w:val="00FD3793"/>
    <w:rsid w:val="00FD3914"/>
    <w:rsid w:val="00FD42C2"/>
    <w:rsid w:val="00FD68DC"/>
    <w:rsid w:val="00FD6C1C"/>
    <w:rsid w:val="00FE4787"/>
    <w:rsid w:val="00FE4A41"/>
    <w:rsid w:val="00FE4C9E"/>
    <w:rsid w:val="00FE7526"/>
    <w:rsid w:val="00FF2126"/>
    <w:rsid w:val="00FF41FA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64BD4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4BD4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817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817FD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7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7FD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118DC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18DC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ind w:left="567" w:hanging="567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817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817FD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7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7FD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19D1-5B1E-4001-A064-8C1F7F8D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3</Pages>
  <Words>759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8</cp:revision>
  <cp:lastPrinted>2015-02-02T13:09:00Z</cp:lastPrinted>
  <dcterms:created xsi:type="dcterms:W3CDTF">2015-10-30T17:22:00Z</dcterms:created>
  <dcterms:modified xsi:type="dcterms:W3CDTF">2016-03-09T06:35:00Z</dcterms:modified>
</cp:coreProperties>
</file>